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237F9" w14:textId="77777777" w:rsidR="00E722A0" w:rsidRPr="001C4223" w:rsidRDefault="00C95428" w:rsidP="008856BC">
      <w:pPr>
        <w:rPr>
          <w:rFonts w:ascii="Arial" w:hAnsi="Arial" w:cs="Arial"/>
          <w:sz w:val="22"/>
          <w:szCs w:val="22"/>
        </w:rPr>
      </w:pPr>
      <w:r w:rsidRPr="001C422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10288E7" wp14:editId="794ACA70">
            <wp:simplePos x="0" y="0"/>
            <wp:positionH relativeFrom="column">
              <wp:posOffset>76200</wp:posOffset>
            </wp:positionH>
            <wp:positionV relativeFrom="paragraph">
              <wp:posOffset>-66675</wp:posOffset>
            </wp:positionV>
            <wp:extent cx="1485900" cy="1120140"/>
            <wp:effectExtent l="0" t="0" r="0" b="3810"/>
            <wp:wrapNone/>
            <wp:docPr id="1" name="Slika 1" descr="ks-ng-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-ng-logot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3A0DFE" w14:textId="77777777" w:rsidR="008856BC" w:rsidRPr="001C4223" w:rsidRDefault="008856BC" w:rsidP="00E722A0">
      <w:pPr>
        <w:ind w:left="1260"/>
        <w:rPr>
          <w:rFonts w:ascii="Arial" w:hAnsi="Arial" w:cs="Arial"/>
          <w:sz w:val="22"/>
          <w:szCs w:val="22"/>
        </w:rPr>
      </w:pPr>
    </w:p>
    <w:p w14:paraId="5337AE80" w14:textId="2938284E" w:rsidR="008856BC" w:rsidRPr="001C4223" w:rsidRDefault="00B30AC5" w:rsidP="00C95428">
      <w:pPr>
        <w:pStyle w:val="Glava"/>
        <w:tabs>
          <w:tab w:val="clear" w:pos="4536"/>
          <w:tab w:val="clear" w:pos="9072"/>
          <w:tab w:val="left" w:pos="7797"/>
        </w:tabs>
        <w:ind w:left="680"/>
        <w:rPr>
          <w:rFonts w:ascii="Arial" w:hAnsi="Arial" w:cs="Arial"/>
          <w:sz w:val="22"/>
          <w:szCs w:val="22"/>
        </w:rPr>
      </w:pPr>
      <w:r w:rsidRPr="001C4223">
        <w:rPr>
          <w:rFonts w:ascii="Arial" w:hAnsi="Arial" w:cs="Arial"/>
          <w:sz w:val="22"/>
          <w:szCs w:val="22"/>
        </w:rPr>
        <w:t xml:space="preserve"> </w:t>
      </w:r>
      <w:r w:rsidR="00C95428" w:rsidRPr="001C4223">
        <w:rPr>
          <w:rFonts w:ascii="Arial" w:hAnsi="Arial" w:cs="Arial"/>
          <w:sz w:val="22"/>
          <w:szCs w:val="22"/>
        </w:rPr>
        <w:tab/>
      </w:r>
      <w:r w:rsidR="00BA7FDD" w:rsidRPr="001C4223">
        <w:rPr>
          <w:rFonts w:ascii="Arial" w:hAnsi="Arial" w:cs="Arial"/>
          <w:sz w:val="22"/>
          <w:szCs w:val="22"/>
        </w:rPr>
        <w:t>Številka:</w:t>
      </w:r>
      <w:r w:rsidR="001C4223" w:rsidRPr="001C4223">
        <w:rPr>
          <w:rFonts w:ascii="Arial" w:hAnsi="Arial" w:cs="Arial"/>
          <w:sz w:val="22"/>
          <w:szCs w:val="22"/>
        </w:rPr>
        <w:t xml:space="preserve"> 900-</w:t>
      </w:r>
      <w:r w:rsidR="0031636A">
        <w:rPr>
          <w:rFonts w:ascii="Arial" w:hAnsi="Arial" w:cs="Arial"/>
          <w:sz w:val="22"/>
          <w:szCs w:val="22"/>
        </w:rPr>
        <w:t>4</w:t>
      </w:r>
      <w:r w:rsidR="001C4223" w:rsidRPr="001C4223">
        <w:rPr>
          <w:rFonts w:ascii="Arial" w:hAnsi="Arial" w:cs="Arial"/>
          <w:sz w:val="22"/>
          <w:szCs w:val="22"/>
        </w:rPr>
        <w:t>/2025</w:t>
      </w:r>
    </w:p>
    <w:p w14:paraId="1A2E4D8D" w14:textId="1445C18C" w:rsidR="008856BC" w:rsidRPr="001C4223" w:rsidRDefault="008856BC" w:rsidP="00C95428">
      <w:pPr>
        <w:tabs>
          <w:tab w:val="left" w:pos="7797"/>
        </w:tabs>
        <w:ind w:left="680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 xml:space="preserve"> </w:t>
      </w:r>
      <w:r w:rsidR="00C95428" w:rsidRPr="001C4223">
        <w:rPr>
          <w:rFonts w:ascii="Arial" w:hAnsi="Arial" w:cs="Arial"/>
          <w:bCs/>
          <w:sz w:val="22"/>
          <w:szCs w:val="22"/>
        </w:rPr>
        <w:tab/>
      </w:r>
      <w:r w:rsidRPr="001C4223">
        <w:rPr>
          <w:rFonts w:ascii="Arial" w:hAnsi="Arial" w:cs="Arial"/>
          <w:bCs/>
          <w:sz w:val="22"/>
          <w:szCs w:val="22"/>
        </w:rPr>
        <w:t xml:space="preserve">Datum: </w:t>
      </w:r>
      <w:r w:rsidR="00843C01">
        <w:rPr>
          <w:rFonts w:ascii="Arial" w:hAnsi="Arial" w:cs="Arial"/>
          <w:bCs/>
          <w:sz w:val="22"/>
          <w:szCs w:val="22"/>
        </w:rPr>
        <w:t>20</w:t>
      </w:r>
      <w:r w:rsidR="001C4223">
        <w:rPr>
          <w:rFonts w:ascii="Arial" w:hAnsi="Arial" w:cs="Arial"/>
          <w:bCs/>
          <w:sz w:val="22"/>
          <w:szCs w:val="22"/>
        </w:rPr>
        <w:t>. 2. 2025</w:t>
      </w:r>
    </w:p>
    <w:p w14:paraId="7D61E705" w14:textId="77777777" w:rsidR="00C95428" w:rsidRPr="001C4223" w:rsidRDefault="00C95428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64DB4710" w14:textId="77777777" w:rsidR="00210ADF" w:rsidRPr="001C4223" w:rsidRDefault="00210ADF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4148E733" w14:textId="77777777" w:rsidR="00210ADF" w:rsidRPr="001C4223" w:rsidRDefault="00210ADF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33A8EB5D" w14:textId="725A1211" w:rsidR="00037B66" w:rsidRPr="001C4223" w:rsidRDefault="00BA7FDD" w:rsidP="00037B66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  <w:r w:rsidRPr="001C4223">
        <w:rPr>
          <w:rFonts w:ascii="Arial" w:hAnsi="Arial" w:cs="Arial"/>
          <w:b/>
          <w:bCs/>
          <w:w w:val="150"/>
          <w:sz w:val="22"/>
          <w:szCs w:val="22"/>
        </w:rPr>
        <w:t>ZAPISNIK</w:t>
      </w:r>
    </w:p>
    <w:p w14:paraId="0D010477" w14:textId="60F82211" w:rsidR="00BA7FDD" w:rsidRPr="001C4223" w:rsidRDefault="008F5FEE" w:rsidP="00BA7FDD">
      <w:pPr>
        <w:pStyle w:val="Telobesedila"/>
        <w:rPr>
          <w:rFonts w:ascii="Arial" w:hAnsi="Arial" w:cs="Arial"/>
          <w:sz w:val="22"/>
          <w:szCs w:val="22"/>
        </w:rPr>
      </w:pPr>
      <w:r w:rsidRPr="001C4223">
        <w:rPr>
          <w:rFonts w:ascii="Arial" w:hAnsi="Arial" w:cs="Arial"/>
          <w:sz w:val="22"/>
          <w:szCs w:val="22"/>
        </w:rPr>
        <w:t>2</w:t>
      </w:r>
      <w:r w:rsidR="00843C01">
        <w:rPr>
          <w:rFonts w:ascii="Arial" w:hAnsi="Arial" w:cs="Arial"/>
          <w:sz w:val="22"/>
          <w:szCs w:val="22"/>
        </w:rPr>
        <w:t>6</w:t>
      </w:r>
      <w:r w:rsidR="00BA7FDD" w:rsidRPr="001C4223">
        <w:rPr>
          <w:rFonts w:ascii="Arial" w:hAnsi="Arial" w:cs="Arial"/>
          <w:sz w:val="22"/>
          <w:szCs w:val="22"/>
        </w:rPr>
        <w:t xml:space="preserve">. seje Sveta Krajevne skupnosti Nova Gorica, </w:t>
      </w:r>
    </w:p>
    <w:p w14:paraId="7B14FCA1" w14:textId="4D828117" w:rsidR="00BA7FDD" w:rsidRPr="001C4223" w:rsidRDefault="008F5FEE" w:rsidP="00BA7FDD">
      <w:pPr>
        <w:pStyle w:val="Telobesedila"/>
        <w:rPr>
          <w:rFonts w:ascii="Arial" w:hAnsi="Arial" w:cs="Arial"/>
          <w:sz w:val="22"/>
          <w:szCs w:val="22"/>
        </w:rPr>
      </w:pPr>
      <w:r w:rsidRPr="001C4223">
        <w:rPr>
          <w:rFonts w:ascii="Arial" w:hAnsi="Arial" w:cs="Arial"/>
          <w:sz w:val="22"/>
          <w:szCs w:val="22"/>
        </w:rPr>
        <w:t xml:space="preserve">ki je bila v sredo, </w:t>
      </w:r>
      <w:r w:rsidR="00843C01">
        <w:rPr>
          <w:rFonts w:ascii="Arial" w:hAnsi="Arial" w:cs="Arial"/>
          <w:sz w:val="22"/>
          <w:szCs w:val="22"/>
        </w:rPr>
        <w:t>19</w:t>
      </w:r>
      <w:r w:rsidRPr="001C4223">
        <w:rPr>
          <w:rFonts w:ascii="Arial" w:hAnsi="Arial" w:cs="Arial"/>
          <w:sz w:val="22"/>
          <w:szCs w:val="22"/>
        </w:rPr>
        <w:t xml:space="preserve">. </w:t>
      </w:r>
      <w:r w:rsidR="00843C01">
        <w:rPr>
          <w:rFonts w:ascii="Arial" w:hAnsi="Arial" w:cs="Arial"/>
          <w:sz w:val="22"/>
          <w:szCs w:val="22"/>
        </w:rPr>
        <w:t>februarja</w:t>
      </w:r>
      <w:r w:rsidRPr="001C4223">
        <w:rPr>
          <w:rFonts w:ascii="Arial" w:hAnsi="Arial" w:cs="Arial"/>
          <w:sz w:val="22"/>
          <w:szCs w:val="22"/>
        </w:rPr>
        <w:t xml:space="preserve"> 2025, ob 18</w:t>
      </w:r>
      <w:r w:rsidR="00BA7FDD" w:rsidRPr="001C4223">
        <w:rPr>
          <w:rFonts w:ascii="Arial" w:hAnsi="Arial" w:cs="Arial"/>
          <w:sz w:val="22"/>
          <w:szCs w:val="22"/>
        </w:rPr>
        <w:t xml:space="preserve"> uri </w:t>
      </w:r>
    </w:p>
    <w:p w14:paraId="6F2C9D8D" w14:textId="77777777" w:rsidR="00BA7FDD" w:rsidRPr="001C4223" w:rsidRDefault="00BA7FDD" w:rsidP="00BA7FDD">
      <w:pPr>
        <w:pStyle w:val="Telobesedila"/>
        <w:rPr>
          <w:rFonts w:ascii="Arial" w:hAnsi="Arial" w:cs="Arial"/>
          <w:sz w:val="22"/>
          <w:szCs w:val="22"/>
        </w:rPr>
      </w:pPr>
      <w:r w:rsidRPr="001C4223">
        <w:rPr>
          <w:rFonts w:ascii="Arial" w:hAnsi="Arial" w:cs="Arial"/>
          <w:sz w:val="22"/>
          <w:szCs w:val="22"/>
        </w:rPr>
        <w:t>v prostorih Krajevne skupnosti, Erjavčeva 4, Nova Gorica</w:t>
      </w:r>
    </w:p>
    <w:p w14:paraId="1DA52E2C" w14:textId="77777777" w:rsidR="00BA7FDD" w:rsidRPr="001C4223" w:rsidRDefault="00BA7FDD" w:rsidP="00BA7FDD">
      <w:pPr>
        <w:pStyle w:val="Default"/>
        <w:rPr>
          <w:color w:val="auto"/>
          <w:sz w:val="22"/>
          <w:szCs w:val="22"/>
        </w:rPr>
      </w:pPr>
    </w:p>
    <w:p w14:paraId="64E922E0" w14:textId="77777777" w:rsidR="00BA7FDD" w:rsidRPr="001C4223" w:rsidRDefault="00BA7FDD" w:rsidP="00BA7FDD">
      <w:pPr>
        <w:pStyle w:val="Default"/>
        <w:rPr>
          <w:color w:val="auto"/>
          <w:sz w:val="22"/>
          <w:szCs w:val="22"/>
        </w:rPr>
      </w:pPr>
    </w:p>
    <w:p w14:paraId="5EEBE3DC" w14:textId="16230271" w:rsidR="00BA7FDD" w:rsidRPr="001C4223" w:rsidRDefault="00BA7FDD" w:rsidP="00D92B5A">
      <w:pPr>
        <w:pStyle w:val="Default"/>
        <w:ind w:left="2835" w:hanging="2835"/>
        <w:rPr>
          <w:color w:val="auto"/>
          <w:sz w:val="22"/>
          <w:szCs w:val="22"/>
        </w:rPr>
      </w:pPr>
      <w:r w:rsidRPr="001C4223">
        <w:rPr>
          <w:b/>
          <w:color w:val="auto"/>
          <w:sz w:val="22"/>
          <w:szCs w:val="22"/>
        </w:rPr>
        <w:t>Prisotni:</w:t>
      </w:r>
      <w:r w:rsidRPr="001C4223">
        <w:rPr>
          <w:color w:val="auto"/>
          <w:sz w:val="22"/>
          <w:szCs w:val="22"/>
        </w:rPr>
        <w:tab/>
      </w:r>
      <w:r w:rsidR="004F520E" w:rsidRPr="001C4223">
        <w:rPr>
          <w:color w:val="auto"/>
          <w:sz w:val="22"/>
          <w:szCs w:val="22"/>
        </w:rPr>
        <w:t xml:space="preserve">Bojan Horvat, </w:t>
      </w:r>
      <w:r w:rsidRPr="001C4223">
        <w:rPr>
          <w:color w:val="auto"/>
          <w:sz w:val="22"/>
          <w:szCs w:val="22"/>
        </w:rPr>
        <w:t xml:space="preserve">Oton Mozetič, Mateja Humar, Ingrid Černe, </w:t>
      </w:r>
      <w:r w:rsidR="00FD47B6" w:rsidRPr="001C4223">
        <w:rPr>
          <w:color w:val="auto"/>
          <w:sz w:val="22"/>
          <w:szCs w:val="22"/>
        </w:rPr>
        <w:t>Valter Adamič</w:t>
      </w:r>
      <w:r w:rsidR="00EC4228" w:rsidRPr="001C4223">
        <w:rPr>
          <w:color w:val="auto"/>
          <w:sz w:val="22"/>
          <w:szCs w:val="22"/>
        </w:rPr>
        <w:t>, Darija Brat</w:t>
      </w:r>
      <w:r w:rsidR="000B3081" w:rsidRPr="001C4223">
        <w:rPr>
          <w:color w:val="auto"/>
          <w:sz w:val="22"/>
          <w:szCs w:val="22"/>
        </w:rPr>
        <w:t>ina, Gregor Humar,</w:t>
      </w:r>
      <w:r w:rsidR="00E6000E" w:rsidRPr="001C4223">
        <w:rPr>
          <w:color w:val="auto"/>
          <w:sz w:val="22"/>
          <w:szCs w:val="22"/>
        </w:rPr>
        <w:t xml:space="preserve"> </w:t>
      </w:r>
      <w:r w:rsidR="00843C01" w:rsidRPr="001C4223">
        <w:rPr>
          <w:color w:val="auto"/>
          <w:sz w:val="22"/>
          <w:szCs w:val="22"/>
        </w:rPr>
        <w:t>Iztok Nemec, Sanja Markočič</w:t>
      </w:r>
    </w:p>
    <w:p w14:paraId="1A914BC3" w14:textId="6D7991EE" w:rsidR="00BA7FDD" w:rsidRPr="001C4223" w:rsidRDefault="00BA7FDD" w:rsidP="00D92B5A">
      <w:pPr>
        <w:pStyle w:val="Default"/>
        <w:ind w:left="2835" w:hanging="2835"/>
        <w:rPr>
          <w:color w:val="auto"/>
          <w:sz w:val="22"/>
          <w:szCs w:val="22"/>
        </w:rPr>
      </w:pPr>
      <w:r w:rsidRPr="001C4223">
        <w:rPr>
          <w:b/>
          <w:color w:val="auto"/>
          <w:sz w:val="22"/>
          <w:szCs w:val="22"/>
        </w:rPr>
        <w:t>Opravičeno odsotni:</w:t>
      </w:r>
      <w:r w:rsidRPr="001C4223">
        <w:rPr>
          <w:color w:val="auto"/>
          <w:sz w:val="22"/>
          <w:szCs w:val="22"/>
        </w:rPr>
        <w:t xml:space="preserve"> </w:t>
      </w:r>
      <w:r w:rsidR="00D92B5A" w:rsidRPr="001C4223">
        <w:rPr>
          <w:color w:val="auto"/>
          <w:sz w:val="22"/>
          <w:szCs w:val="22"/>
        </w:rPr>
        <w:tab/>
      </w:r>
      <w:r w:rsidR="00FD47B6" w:rsidRPr="001C4223">
        <w:rPr>
          <w:color w:val="auto"/>
          <w:sz w:val="22"/>
          <w:szCs w:val="22"/>
        </w:rPr>
        <w:t>Irena Jevšček</w:t>
      </w:r>
      <w:r w:rsidR="004F520E" w:rsidRPr="001C4223">
        <w:rPr>
          <w:color w:val="auto"/>
          <w:sz w:val="22"/>
          <w:szCs w:val="22"/>
        </w:rPr>
        <w:t>,</w:t>
      </w:r>
      <w:r w:rsidR="008F5FEE" w:rsidRPr="001C4223">
        <w:rPr>
          <w:color w:val="auto"/>
          <w:sz w:val="22"/>
          <w:szCs w:val="22"/>
        </w:rPr>
        <w:t xml:space="preserve"> </w:t>
      </w:r>
      <w:r w:rsidR="00843C01" w:rsidRPr="001C4223">
        <w:rPr>
          <w:color w:val="auto"/>
          <w:sz w:val="22"/>
          <w:szCs w:val="22"/>
        </w:rPr>
        <w:t>Neli Skočaj</w:t>
      </w:r>
      <w:r w:rsidR="00843C01">
        <w:rPr>
          <w:color w:val="auto"/>
          <w:sz w:val="22"/>
          <w:szCs w:val="22"/>
        </w:rPr>
        <w:t>,</w:t>
      </w:r>
      <w:r w:rsidR="00843C01" w:rsidRPr="00843C01">
        <w:rPr>
          <w:color w:val="auto"/>
          <w:sz w:val="22"/>
          <w:szCs w:val="22"/>
        </w:rPr>
        <w:t xml:space="preserve"> </w:t>
      </w:r>
      <w:r w:rsidR="00843C01" w:rsidRPr="001C4223">
        <w:rPr>
          <w:color w:val="auto"/>
          <w:sz w:val="22"/>
          <w:szCs w:val="22"/>
        </w:rPr>
        <w:t>Vesna Vitez</w:t>
      </w:r>
      <w:r w:rsidR="00843C01">
        <w:rPr>
          <w:color w:val="auto"/>
          <w:sz w:val="22"/>
          <w:szCs w:val="22"/>
        </w:rPr>
        <w:t>,</w:t>
      </w:r>
      <w:r w:rsidR="00843C01" w:rsidRPr="001C4223">
        <w:rPr>
          <w:color w:val="auto"/>
          <w:sz w:val="22"/>
          <w:szCs w:val="22"/>
        </w:rPr>
        <w:t xml:space="preserve"> Radovan Ličen</w:t>
      </w:r>
    </w:p>
    <w:p w14:paraId="53142D56" w14:textId="77777777" w:rsidR="00A9756B" w:rsidRPr="001C4223" w:rsidRDefault="00A9756B" w:rsidP="008856BC">
      <w:pPr>
        <w:ind w:left="680"/>
        <w:rPr>
          <w:rFonts w:ascii="Arial" w:eastAsia="Calibri" w:hAnsi="Arial" w:cs="Arial"/>
          <w:sz w:val="22"/>
          <w:szCs w:val="22"/>
          <w:lang w:eastAsia="zh-CN"/>
        </w:rPr>
      </w:pPr>
    </w:p>
    <w:p w14:paraId="331AC922" w14:textId="77777777" w:rsidR="00BA5298" w:rsidRPr="001C4223" w:rsidRDefault="00BA5298" w:rsidP="008856BC">
      <w:pPr>
        <w:ind w:left="680"/>
        <w:rPr>
          <w:rFonts w:ascii="Arial" w:eastAsia="Calibri" w:hAnsi="Arial" w:cs="Arial"/>
          <w:sz w:val="22"/>
          <w:szCs w:val="22"/>
          <w:lang w:eastAsia="zh-CN"/>
        </w:rPr>
      </w:pPr>
    </w:p>
    <w:p w14:paraId="481C309B" w14:textId="05837A62" w:rsidR="00C95428" w:rsidRPr="001C4223" w:rsidRDefault="00406782" w:rsidP="00C95428">
      <w:pPr>
        <w:ind w:left="680" w:hanging="680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="000B3081" w:rsidRPr="001C4223">
        <w:rPr>
          <w:rFonts w:ascii="Arial" w:eastAsia="Calibri" w:hAnsi="Arial" w:cs="Arial"/>
          <w:sz w:val="22"/>
          <w:szCs w:val="22"/>
          <w:lang w:eastAsia="zh-CN"/>
        </w:rPr>
        <w:t>D</w:t>
      </w:r>
      <w:r w:rsidR="00C95428" w:rsidRPr="001C4223">
        <w:rPr>
          <w:rFonts w:ascii="Arial" w:eastAsia="Calibri" w:hAnsi="Arial" w:cs="Arial"/>
          <w:sz w:val="22"/>
          <w:szCs w:val="22"/>
          <w:lang w:eastAsia="zh-CN"/>
        </w:rPr>
        <w:t>nevni red</w:t>
      </w:r>
      <w:r w:rsidRPr="001C4223">
        <w:rPr>
          <w:rFonts w:ascii="Arial" w:eastAsia="Calibri" w:hAnsi="Arial" w:cs="Arial"/>
          <w:sz w:val="22"/>
          <w:szCs w:val="22"/>
          <w:lang w:eastAsia="zh-CN"/>
        </w:rPr>
        <w:t>a</w:t>
      </w:r>
      <w:r w:rsidR="00C95428" w:rsidRPr="001C4223">
        <w:rPr>
          <w:rFonts w:ascii="Arial" w:eastAsia="Calibri" w:hAnsi="Arial" w:cs="Arial"/>
          <w:sz w:val="22"/>
          <w:szCs w:val="22"/>
          <w:lang w:eastAsia="zh-CN"/>
        </w:rPr>
        <w:t>:</w:t>
      </w:r>
    </w:p>
    <w:p w14:paraId="775DA786" w14:textId="77777777" w:rsidR="00843C01" w:rsidRPr="00843C01" w:rsidRDefault="00843C01" w:rsidP="00843C01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843C01">
        <w:rPr>
          <w:rFonts w:ascii="Arial" w:hAnsi="Arial" w:cs="Arial"/>
          <w:bCs/>
          <w:sz w:val="22"/>
          <w:szCs w:val="22"/>
        </w:rPr>
        <w:t xml:space="preserve">Pregled in potrditev zapisnika 25. redne seje </w:t>
      </w:r>
    </w:p>
    <w:p w14:paraId="5EF0BEC2" w14:textId="77777777" w:rsidR="00843C01" w:rsidRPr="00843C01" w:rsidRDefault="00843C01" w:rsidP="00843C01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843C01">
        <w:rPr>
          <w:rFonts w:ascii="Arial" w:hAnsi="Arial" w:cs="Arial"/>
          <w:bCs/>
          <w:sz w:val="22"/>
          <w:szCs w:val="22"/>
        </w:rPr>
        <w:t>Pregled in potrditev sklepa dopisne seje: POČ EDA bar</w:t>
      </w:r>
    </w:p>
    <w:p w14:paraId="54D2F4B6" w14:textId="77777777" w:rsidR="00843C01" w:rsidRPr="00843C01" w:rsidRDefault="00843C01" w:rsidP="00843C01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843C01">
        <w:rPr>
          <w:rFonts w:ascii="Arial" w:hAnsi="Arial" w:cs="Arial"/>
          <w:bCs/>
          <w:sz w:val="22"/>
          <w:szCs w:val="22"/>
        </w:rPr>
        <w:t>Inventurni elaborat 2024</w:t>
      </w:r>
    </w:p>
    <w:p w14:paraId="3C02DAF6" w14:textId="77777777" w:rsidR="00843C01" w:rsidRPr="00843C01" w:rsidRDefault="00843C01" w:rsidP="00843C01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843C01">
        <w:rPr>
          <w:rFonts w:ascii="Arial" w:hAnsi="Arial" w:cs="Arial"/>
          <w:bCs/>
          <w:sz w:val="22"/>
          <w:szCs w:val="22"/>
        </w:rPr>
        <w:t>Zaključni račun za leto 2024</w:t>
      </w:r>
    </w:p>
    <w:p w14:paraId="5496D7F9" w14:textId="77777777" w:rsidR="00843C01" w:rsidRPr="00843C01" w:rsidRDefault="00843C01" w:rsidP="00843C01">
      <w:pPr>
        <w:numPr>
          <w:ilvl w:val="0"/>
          <w:numId w:val="8"/>
        </w:numPr>
        <w:rPr>
          <w:rFonts w:ascii="Arial" w:hAnsi="Arial" w:cs="Arial"/>
          <w:bCs/>
          <w:strike/>
          <w:sz w:val="22"/>
          <w:szCs w:val="22"/>
        </w:rPr>
      </w:pPr>
      <w:r w:rsidRPr="00843C01">
        <w:rPr>
          <w:rFonts w:ascii="Arial" w:hAnsi="Arial" w:cs="Arial"/>
          <w:bCs/>
          <w:strike/>
          <w:sz w:val="22"/>
          <w:szCs w:val="22"/>
        </w:rPr>
        <w:t>Plan prireditev za leto 2025</w:t>
      </w:r>
    </w:p>
    <w:p w14:paraId="39E845AC" w14:textId="77777777" w:rsidR="00843C01" w:rsidRPr="00843C01" w:rsidRDefault="00843C01" w:rsidP="00843C01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843C01">
        <w:rPr>
          <w:rFonts w:ascii="Arial" w:hAnsi="Arial" w:cs="Arial"/>
          <w:bCs/>
          <w:sz w:val="22"/>
          <w:szCs w:val="22"/>
        </w:rPr>
        <w:t>Cesta v Barje (E mail)</w:t>
      </w:r>
    </w:p>
    <w:p w14:paraId="1EC5A5A3" w14:textId="77777777" w:rsidR="00843C01" w:rsidRPr="00843C01" w:rsidRDefault="00843C01" w:rsidP="00843C01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843C01">
        <w:rPr>
          <w:rFonts w:ascii="Arial" w:hAnsi="Arial" w:cs="Arial"/>
          <w:bCs/>
          <w:sz w:val="22"/>
          <w:szCs w:val="22"/>
        </w:rPr>
        <w:t>Potrditev naročilnic in pogodb</w:t>
      </w:r>
    </w:p>
    <w:p w14:paraId="1F702300" w14:textId="77777777" w:rsidR="00843C01" w:rsidRPr="00843C01" w:rsidRDefault="00843C01" w:rsidP="00843C01">
      <w:pPr>
        <w:numPr>
          <w:ilvl w:val="0"/>
          <w:numId w:val="8"/>
        </w:numPr>
        <w:rPr>
          <w:rFonts w:ascii="Arial" w:hAnsi="Arial" w:cs="Arial"/>
          <w:bCs/>
          <w:sz w:val="22"/>
          <w:szCs w:val="22"/>
        </w:rPr>
      </w:pPr>
      <w:r w:rsidRPr="00843C01">
        <w:rPr>
          <w:rFonts w:ascii="Arial" w:hAnsi="Arial" w:cs="Arial"/>
          <w:bCs/>
          <w:sz w:val="22"/>
          <w:szCs w:val="22"/>
        </w:rPr>
        <w:t>Vprašanja in pobude</w:t>
      </w:r>
    </w:p>
    <w:p w14:paraId="16DB00EC" w14:textId="77777777" w:rsidR="00144FCE" w:rsidRPr="001C4223" w:rsidRDefault="00144FCE" w:rsidP="00911553">
      <w:pPr>
        <w:rPr>
          <w:rFonts w:ascii="Arial" w:hAnsi="Arial" w:cs="Arial"/>
          <w:bCs/>
          <w:sz w:val="22"/>
          <w:szCs w:val="22"/>
        </w:rPr>
      </w:pPr>
    </w:p>
    <w:p w14:paraId="5EE2A3FD" w14:textId="77777777" w:rsidR="0015798F" w:rsidRPr="001C4223" w:rsidRDefault="0015798F" w:rsidP="008856BC">
      <w:pPr>
        <w:ind w:left="1191"/>
        <w:rPr>
          <w:rFonts w:ascii="Arial" w:hAnsi="Arial" w:cs="Arial"/>
          <w:bCs/>
          <w:sz w:val="22"/>
          <w:szCs w:val="22"/>
        </w:rPr>
      </w:pPr>
    </w:p>
    <w:p w14:paraId="5A7A4906" w14:textId="216FC180" w:rsidR="00FD47B6" w:rsidRPr="001C4223" w:rsidRDefault="004E7A19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/>
          <w:bCs/>
          <w:sz w:val="22"/>
          <w:szCs w:val="22"/>
        </w:rPr>
        <w:t xml:space="preserve">S soglasjem prisotnih svetnikov je sejo vodil </w:t>
      </w:r>
      <w:r w:rsidR="00C95428" w:rsidRPr="001C4223">
        <w:rPr>
          <w:rFonts w:ascii="Arial" w:hAnsi="Arial" w:cs="Arial"/>
          <w:b/>
          <w:bCs/>
          <w:sz w:val="22"/>
          <w:szCs w:val="22"/>
        </w:rPr>
        <w:t xml:space="preserve"> </w:t>
      </w:r>
      <w:r w:rsidR="004F520E" w:rsidRPr="001C4223">
        <w:rPr>
          <w:rFonts w:ascii="Arial" w:hAnsi="Arial" w:cs="Arial"/>
          <w:b/>
          <w:bCs/>
          <w:sz w:val="22"/>
          <w:szCs w:val="22"/>
        </w:rPr>
        <w:t>predsednik S</w:t>
      </w:r>
      <w:r w:rsidR="00EC4228" w:rsidRPr="001C4223">
        <w:rPr>
          <w:rFonts w:ascii="Arial" w:hAnsi="Arial" w:cs="Arial"/>
          <w:b/>
          <w:bCs/>
          <w:sz w:val="22"/>
          <w:szCs w:val="22"/>
        </w:rPr>
        <w:t>veta KS g. Gregor Humar</w:t>
      </w:r>
      <w:r w:rsidR="0015798F" w:rsidRPr="001C4223">
        <w:rPr>
          <w:rFonts w:ascii="Arial" w:hAnsi="Arial" w:cs="Arial"/>
          <w:bCs/>
          <w:sz w:val="22"/>
          <w:szCs w:val="22"/>
        </w:rPr>
        <w:t>.</w:t>
      </w:r>
      <w:r w:rsidR="00C95428" w:rsidRPr="001C4223">
        <w:rPr>
          <w:rFonts w:ascii="Arial" w:hAnsi="Arial" w:cs="Arial"/>
          <w:bCs/>
          <w:sz w:val="22"/>
          <w:szCs w:val="22"/>
        </w:rPr>
        <w:t xml:space="preserve"> V uvodu je pozdravil navzoče, preveril sklepčnost  in dal na glasovanje predlagan</w:t>
      </w:r>
      <w:r w:rsidR="00210ADF" w:rsidRPr="001C4223">
        <w:rPr>
          <w:rFonts w:ascii="Arial" w:hAnsi="Arial" w:cs="Arial"/>
          <w:bCs/>
          <w:sz w:val="22"/>
          <w:szCs w:val="22"/>
        </w:rPr>
        <w:t>i</w:t>
      </w:r>
      <w:r w:rsidR="00C95428" w:rsidRPr="001C4223">
        <w:rPr>
          <w:rFonts w:ascii="Arial" w:hAnsi="Arial" w:cs="Arial"/>
          <w:bCs/>
          <w:sz w:val="22"/>
          <w:szCs w:val="22"/>
        </w:rPr>
        <w:t xml:space="preserve"> dnevni red. </w:t>
      </w:r>
      <w:r w:rsidR="00843C01">
        <w:rPr>
          <w:rFonts w:ascii="Arial" w:hAnsi="Arial" w:cs="Arial"/>
          <w:bCs/>
          <w:sz w:val="22"/>
          <w:szCs w:val="22"/>
        </w:rPr>
        <w:t xml:space="preserve">5.točko smo umaknili iz dnevnega reda in preložili na marčevsko sejo. </w:t>
      </w:r>
    </w:p>
    <w:p w14:paraId="335F1ACA" w14:textId="77777777" w:rsidR="00483730" w:rsidRPr="001C4223" w:rsidRDefault="00483730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46B8F158" w14:textId="22D35D17" w:rsidR="00FD47B6" w:rsidRPr="001C4223" w:rsidRDefault="00E6000E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>2</w:t>
      </w:r>
      <w:r w:rsidR="00843C01">
        <w:rPr>
          <w:rFonts w:ascii="Arial" w:hAnsi="Arial" w:cs="Arial"/>
          <w:bCs/>
          <w:sz w:val="22"/>
          <w:szCs w:val="22"/>
        </w:rPr>
        <w:t>6</w:t>
      </w:r>
      <w:r w:rsidRPr="001C4223">
        <w:rPr>
          <w:rFonts w:ascii="Arial" w:hAnsi="Arial" w:cs="Arial"/>
          <w:bCs/>
          <w:sz w:val="22"/>
          <w:szCs w:val="22"/>
        </w:rPr>
        <w:t xml:space="preserve">. </w:t>
      </w:r>
      <w:r w:rsidR="004F520E" w:rsidRPr="001C4223">
        <w:rPr>
          <w:rFonts w:ascii="Arial" w:hAnsi="Arial" w:cs="Arial"/>
          <w:bCs/>
          <w:sz w:val="22"/>
          <w:szCs w:val="22"/>
        </w:rPr>
        <w:t>seje S</w:t>
      </w:r>
      <w:r w:rsidR="000B3081" w:rsidRPr="001C4223">
        <w:rPr>
          <w:rFonts w:ascii="Arial" w:hAnsi="Arial" w:cs="Arial"/>
          <w:bCs/>
          <w:sz w:val="22"/>
          <w:szCs w:val="22"/>
        </w:rPr>
        <w:t xml:space="preserve">veta KS se je udeležilo </w:t>
      </w:r>
      <w:r w:rsidR="00843C01">
        <w:rPr>
          <w:rFonts w:ascii="Arial" w:hAnsi="Arial" w:cs="Arial"/>
          <w:bCs/>
          <w:sz w:val="22"/>
          <w:szCs w:val="22"/>
        </w:rPr>
        <w:t>9</w:t>
      </w:r>
      <w:r w:rsidR="001A27F4" w:rsidRPr="001C4223">
        <w:rPr>
          <w:rFonts w:ascii="Arial" w:hAnsi="Arial" w:cs="Arial"/>
          <w:bCs/>
          <w:sz w:val="22"/>
          <w:szCs w:val="22"/>
        </w:rPr>
        <w:t xml:space="preserve"> članov sveta od 1</w:t>
      </w:r>
      <w:r w:rsidR="00FD47B6" w:rsidRPr="001C4223">
        <w:rPr>
          <w:rFonts w:ascii="Arial" w:hAnsi="Arial" w:cs="Arial"/>
          <w:bCs/>
          <w:sz w:val="22"/>
          <w:szCs w:val="22"/>
        </w:rPr>
        <w:t>3</w:t>
      </w:r>
      <w:r w:rsidR="001A27F4" w:rsidRPr="001C4223">
        <w:rPr>
          <w:rFonts w:ascii="Arial" w:hAnsi="Arial" w:cs="Arial"/>
          <w:bCs/>
          <w:sz w:val="22"/>
          <w:szCs w:val="22"/>
        </w:rPr>
        <w:t xml:space="preserve"> članov</w:t>
      </w:r>
      <w:r w:rsidR="004E7A19" w:rsidRPr="001C4223">
        <w:rPr>
          <w:rFonts w:ascii="Arial" w:hAnsi="Arial" w:cs="Arial"/>
          <w:bCs/>
          <w:sz w:val="22"/>
          <w:szCs w:val="22"/>
        </w:rPr>
        <w:t xml:space="preserve"> (lista prisotnosti v prilogi)</w:t>
      </w:r>
      <w:r w:rsidR="004F520E" w:rsidRPr="001C4223">
        <w:rPr>
          <w:rFonts w:ascii="Arial" w:hAnsi="Arial" w:cs="Arial"/>
          <w:bCs/>
          <w:sz w:val="22"/>
          <w:szCs w:val="22"/>
        </w:rPr>
        <w:t>, kar pomeni, da S</w:t>
      </w:r>
      <w:r w:rsidR="001A27F4" w:rsidRPr="001C4223">
        <w:rPr>
          <w:rFonts w:ascii="Arial" w:hAnsi="Arial" w:cs="Arial"/>
          <w:bCs/>
          <w:sz w:val="22"/>
          <w:szCs w:val="22"/>
        </w:rPr>
        <w:t xml:space="preserve">vet KS na današnji seji </w:t>
      </w:r>
      <w:r w:rsidR="004F520E" w:rsidRPr="001C4223">
        <w:rPr>
          <w:rFonts w:ascii="Arial" w:hAnsi="Arial" w:cs="Arial"/>
          <w:bCs/>
          <w:sz w:val="22"/>
          <w:szCs w:val="22"/>
        </w:rPr>
        <w:t xml:space="preserve">lahko </w:t>
      </w:r>
      <w:r w:rsidR="001A27F4" w:rsidRPr="001C4223">
        <w:rPr>
          <w:rFonts w:ascii="Arial" w:hAnsi="Arial" w:cs="Arial"/>
          <w:bCs/>
          <w:sz w:val="22"/>
          <w:szCs w:val="22"/>
        </w:rPr>
        <w:t>veljavno</w:t>
      </w:r>
      <w:r w:rsidR="00D92B5A" w:rsidRPr="001C4223">
        <w:rPr>
          <w:rFonts w:ascii="Arial" w:hAnsi="Arial" w:cs="Arial"/>
          <w:bCs/>
          <w:sz w:val="22"/>
          <w:szCs w:val="22"/>
        </w:rPr>
        <w:t xml:space="preserve"> sklep</w:t>
      </w:r>
      <w:r w:rsidR="004F520E" w:rsidRPr="001C4223">
        <w:rPr>
          <w:rFonts w:ascii="Arial" w:hAnsi="Arial" w:cs="Arial"/>
          <w:bCs/>
          <w:sz w:val="22"/>
          <w:szCs w:val="22"/>
        </w:rPr>
        <w:t>a</w:t>
      </w:r>
      <w:r w:rsidR="00D92B5A" w:rsidRPr="001C4223">
        <w:rPr>
          <w:rFonts w:ascii="Arial" w:hAnsi="Arial" w:cs="Arial"/>
          <w:bCs/>
          <w:sz w:val="22"/>
          <w:szCs w:val="22"/>
        </w:rPr>
        <w:t xml:space="preserve">. </w:t>
      </w:r>
    </w:p>
    <w:p w14:paraId="60031E4E" w14:textId="77777777" w:rsidR="00406782" w:rsidRPr="001C4223" w:rsidRDefault="00406782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6ABF13FB" w14:textId="77777777" w:rsidR="00144FCE" w:rsidRPr="001C4223" w:rsidRDefault="00144FCE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37B9F940" w14:textId="61FAEFFA" w:rsidR="0015798F" w:rsidRPr="001C4223" w:rsidRDefault="001A27F4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 xml:space="preserve">Na predlog </w:t>
      </w:r>
      <w:r w:rsidR="007D41EA" w:rsidRPr="001C4223">
        <w:rPr>
          <w:rFonts w:ascii="Arial" w:hAnsi="Arial" w:cs="Arial"/>
          <w:bCs/>
          <w:sz w:val="22"/>
          <w:szCs w:val="22"/>
        </w:rPr>
        <w:t>predsedujočega</w:t>
      </w:r>
      <w:r w:rsidRPr="001C4223">
        <w:rPr>
          <w:rFonts w:ascii="Arial" w:hAnsi="Arial" w:cs="Arial"/>
          <w:bCs/>
          <w:sz w:val="22"/>
          <w:szCs w:val="22"/>
        </w:rPr>
        <w:t xml:space="preserve"> je bil soglasno sprejet predlog, da je </w:t>
      </w:r>
      <w:r w:rsidR="00642B12" w:rsidRPr="001C4223">
        <w:rPr>
          <w:rFonts w:ascii="Arial" w:hAnsi="Arial" w:cs="Arial"/>
          <w:b/>
          <w:sz w:val="22"/>
          <w:szCs w:val="22"/>
        </w:rPr>
        <w:t>svetni</w:t>
      </w:r>
      <w:r w:rsidR="00843C01">
        <w:rPr>
          <w:rFonts w:ascii="Arial" w:hAnsi="Arial" w:cs="Arial"/>
          <w:b/>
          <w:sz w:val="22"/>
          <w:szCs w:val="22"/>
        </w:rPr>
        <w:t>ca Sanja Markočič</w:t>
      </w:r>
      <w:r w:rsidRPr="001C4223">
        <w:rPr>
          <w:rFonts w:ascii="Arial" w:hAnsi="Arial" w:cs="Arial"/>
          <w:b/>
          <w:sz w:val="22"/>
          <w:szCs w:val="22"/>
        </w:rPr>
        <w:t xml:space="preserve"> zapisnikar</w:t>
      </w:r>
      <w:r w:rsidRPr="001C4223">
        <w:rPr>
          <w:rFonts w:ascii="Arial" w:hAnsi="Arial" w:cs="Arial"/>
          <w:bCs/>
          <w:sz w:val="22"/>
          <w:szCs w:val="22"/>
        </w:rPr>
        <w:t xml:space="preserve"> današnje seje.</w:t>
      </w:r>
      <w:r w:rsidR="00483730" w:rsidRPr="001C4223">
        <w:rPr>
          <w:rFonts w:ascii="Arial" w:hAnsi="Arial" w:cs="Arial"/>
          <w:bCs/>
          <w:sz w:val="22"/>
          <w:szCs w:val="22"/>
        </w:rPr>
        <w:t xml:space="preserve"> </w:t>
      </w:r>
    </w:p>
    <w:p w14:paraId="7C911384" w14:textId="77777777" w:rsidR="00144FCE" w:rsidRPr="001C4223" w:rsidRDefault="00144FCE" w:rsidP="00911553">
      <w:pPr>
        <w:rPr>
          <w:rFonts w:ascii="Arial" w:hAnsi="Arial" w:cs="Arial"/>
          <w:bCs/>
          <w:sz w:val="22"/>
          <w:szCs w:val="22"/>
        </w:rPr>
      </w:pPr>
    </w:p>
    <w:p w14:paraId="22FEDD5F" w14:textId="4F85E4BE" w:rsidR="001A27F4" w:rsidRPr="001C4223" w:rsidRDefault="001A27F4" w:rsidP="00853E73">
      <w:pPr>
        <w:jc w:val="center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 xml:space="preserve">Add.1 </w:t>
      </w:r>
    </w:p>
    <w:p w14:paraId="267F51F1" w14:textId="2501293D" w:rsidR="001A27F4" w:rsidRPr="001C4223" w:rsidRDefault="001A27F4" w:rsidP="00C95428">
      <w:pPr>
        <w:rPr>
          <w:rFonts w:ascii="Arial" w:hAnsi="Arial" w:cs="Arial"/>
          <w:bCs/>
          <w:sz w:val="22"/>
          <w:szCs w:val="22"/>
        </w:rPr>
      </w:pPr>
    </w:p>
    <w:p w14:paraId="4759BC57" w14:textId="409FFA65" w:rsidR="00FC50A7" w:rsidRPr="001C4223" w:rsidRDefault="00DA5932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>Na zapisnik 2</w:t>
      </w:r>
      <w:r w:rsidR="00843C01">
        <w:rPr>
          <w:rFonts w:ascii="Arial" w:hAnsi="Arial" w:cs="Arial"/>
          <w:bCs/>
          <w:sz w:val="22"/>
          <w:szCs w:val="22"/>
        </w:rPr>
        <w:t>5</w:t>
      </w:r>
      <w:r w:rsidR="004E7A19" w:rsidRPr="001C4223">
        <w:rPr>
          <w:rFonts w:ascii="Arial" w:hAnsi="Arial" w:cs="Arial"/>
          <w:bCs/>
          <w:sz w:val="22"/>
          <w:szCs w:val="22"/>
        </w:rPr>
        <w:t xml:space="preserve">. </w:t>
      </w:r>
      <w:r w:rsidR="0031636A">
        <w:rPr>
          <w:rFonts w:ascii="Arial" w:hAnsi="Arial" w:cs="Arial"/>
          <w:bCs/>
          <w:sz w:val="22"/>
          <w:szCs w:val="22"/>
        </w:rPr>
        <w:t>seje S</w:t>
      </w:r>
      <w:r w:rsidR="002B44EF" w:rsidRPr="001C4223">
        <w:rPr>
          <w:rFonts w:ascii="Arial" w:hAnsi="Arial" w:cs="Arial"/>
          <w:bCs/>
          <w:sz w:val="22"/>
          <w:szCs w:val="22"/>
        </w:rPr>
        <w:t>veta KS</w:t>
      </w:r>
      <w:r w:rsidR="004E7A19" w:rsidRPr="001C4223">
        <w:rPr>
          <w:rFonts w:ascii="Arial" w:hAnsi="Arial" w:cs="Arial"/>
          <w:bCs/>
          <w:sz w:val="22"/>
          <w:szCs w:val="22"/>
        </w:rPr>
        <w:t xml:space="preserve"> </w:t>
      </w:r>
      <w:r w:rsidR="00A900EB" w:rsidRPr="001C4223">
        <w:rPr>
          <w:rFonts w:ascii="Arial" w:hAnsi="Arial" w:cs="Arial"/>
          <w:bCs/>
          <w:sz w:val="22"/>
          <w:szCs w:val="22"/>
        </w:rPr>
        <w:t xml:space="preserve"> </w:t>
      </w:r>
      <w:r w:rsidR="0031636A">
        <w:rPr>
          <w:rFonts w:ascii="Arial" w:hAnsi="Arial" w:cs="Arial"/>
          <w:bCs/>
          <w:sz w:val="22"/>
          <w:szCs w:val="22"/>
        </w:rPr>
        <w:t>z dne</w:t>
      </w:r>
      <w:r w:rsidR="00A900EB" w:rsidRPr="001C4223">
        <w:rPr>
          <w:rFonts w:ascii="Arial" w:hAnsi="Arial" w:cs="Arial"/>
          <w:bCs/>
          <w:sz w:val="22"/>
          <w:szCs w:val="22"/>
        </w:rPr>
        <w:t xml:space="preserve"> 18.</w:t>
      </w:r>
      <w:r w:rsidR="0031636A">
        <w:rPr>
          <w:rFonts w:ascii="Arial" w:hAnsi="Arial" w:cs="Arial"/>
          <w:bCs/>
          <w:sz w:val="22"/>
          <w:szCs w:val="22"/>
        </w:rPr>
        <w:t xml:space="preserve"> </w:t>
      </w:r>
      <w:r w:rsidR="00A900EB" w:rsidRPr="001C4223">
        <w:rPr>
          <w:rFonts w:ascii="Arial" w:hAnsi="Arial" w:cs="Arial"/>
          <w:bCs/>
          <w:sz w:val="22"/>
          <w:szCs w:val="22"/>
        </w:rPr>
        <w:t>12.</w:t>
      </w:r>
      <w:r w:rsidR="0031636A">
        <w:rPr>
          <w:rFonts w:ascii="Arial" w:hAnsi="Arial" w:cs="Arial"/>
          <w:bCs/>
          <w:sz w:val="22"/>
          <w:szCs w:val="22"/>
        </w:rPr>
        <w:t xml:space="preserve"> </w:t>
      </w:r>
      <w:r w:rsidR="00A900EB" w:rsidRPr="001C4223">
        <w:rPr>
          <w:rFonts w:ascii="Arial" w:hAnsi="Arial" w:cs="Arial"/>
          <w:bCs/>
          <w:sz w:val="22"/>
          <w:szCs w:val="22"/>
        </w:rPr>
        <w:t xml:space="preserve">2024 </w:t>
      </w:r>
      <w:r w:rsidR="00EC4228" w:rsidRPr="001C4223">
        <w:rPr>
          <w:rFonts w:ascii="Arial" w:hAnsi="Arial" w:cs="Arial"/>
          <w:bCs/>
          <w:sz w:val="22"/>
          <w:szCs w:val="22"/>
        </w:rPr>
        <w:t>ni bilo nobenih predlogov za dopolnitev.</w:t>
      </w:r>
    </w:p>
    <w:p w14:paraId="6660E2C0" w14:textId="2DE7D71D" w:rsidR="00037B66" w:rsidRPr="001C4223" w:rsidRDefault="00037B66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32343493" w14:textId="5455D520" w:rsidR="00037B66" w:rsidRPr="001C4223" w:rsidRDefault="00EC4228" w:rsidP="00D92B5A">
      <w:pPr>
        <w:jc w:val="both"/>
        <w:rPr>
          <w:rFonts w:ascii="Arial" w:hAnsi="Arial" w:cs="Arial"/>
          <w:b/>
          <w:sz w:val="22"/>
          <w:szCs w:val="22"/>
        </w:rPr>
      </w:pPr>
      <w:r w:rsidRPr="001C4223">
        <w:rPr>
          <w:rFonts w:ascii="Arial" w:hAnsi="Arial" w:cs="Arial"/>
          <w:b/>
          <w:sz w:val="22"/>
          <w:szCs w:val="22"/>
        </w:rPr>
        <w:t>Sklep 1.1.</w:t>
      </w:r>
      <w:r w:rsidR="00A900EB" w:rsidRPr="001C4223">
        <w:rPr>
          <w:rFonts w:ascii="Arial" w:hAnsi="Arial" w:cs="Arial"/>
          <w:b/>
          <w:sz w:val="22"/>
          <w:szCs w:val="22"/>
        </w:rPr>
        <w:t>: Svet KS je potrdil zapisnik 2</w:t>
      </w:r>
      <w:r w:rsidR="00843C01">
        <w:rPr>
          <w:rFonts w:ascii="Arial" w:hAnsi="Arial" w:cs="Arial"/>
          <w:b/>
          <w:sz w:val="22"/>
          <w:szCs w:val="22"/>
        </w:rPr>
        <w:t>5</w:t>
      </w:r>
      <w:r w:rsidR="00A900EB" w:rsidRPr="001C4223">
        <w:rPr>
          <w:rFonts w:ascii="Arial" w:hAnsi="Arial" w:cs="Arial"/>
          <w:b/>
          <w:sz w:val="22"/>
          <w:szCs w:val="22"/>
        </w:rPr>
        <w:t>.</w:t>
      </w:r>
      <w:r w:rsidR="004F520E" w:rsidRPr="001C4223">
        <w:rPr>
          <w:rFonts w:ascii="Arial" w:hAnsi="Arial" w:cs="Arial"/>
          <w:b/>
          <w:sz w:val="22"/>
          <w:szCs w:val="22"/>
        </w:rPr>
        <w:t xml:space="preserve"> seje Sveta KS</w:t>
      </w:r>
      <w:r w:rsidR="00A900EB" w:rsidRPr="001C4223">
        <w:rPr>
          <w:rFonts w:ascii="Arial" w:hAnsi="Arial" w:cs="Arial"/>
          <w:b/>
          <w:sz w:val="22"/>
          <w:szCs w:val="22"/>
        </w:rPr>
        <w:t xml:space="preserve">, ki je bila </w:t>
      </w:r>
      <w:r w:rsidR="00843C01">
        <w:rPr>
          <w:rFonts w:ascii="Arial" w:hAnsi="Arial" w:cs="Arial"/>
          <w:b/>
          <w:sz w:val="22"/>
          <w:szCs w:val="22"/>
        </w:rPr>
        <w:t>29</w:t>
      </w:r>
      <w:r w:rsidR="00A900EB" w:rsidRPr="001C4223">
        <w:rPr>
          <w:rFonts w:ascii="Arial" w:hAnsi="Arial" w:cs="Arial"/>
          <w:b/>
          <w:sz w:val="22"/>
          <w:szCs w:val="22"/>
        </w:rPr>
        <w:t xml:space="preserve">. </w:t>
      </w:r>
      <w:r w:rsidR="00843C01">
        <w:rPr>
          <w:rFonts w:ascii="Arial" w:hAnsi="Arial" w:cs="Arial"/>
          <w:b/>
          <w:sz w:val="22"/>
          <w:szCs w:val="22"/>
        </w:rPr>
        <w:t>januarja</w:t>
      </w:r>
      <w:r w:rsidR="00037B66" w:rsidRPr="001C4223">
        <w:rPr>
          <w:rFonts w:ascii="Arial" w:hAnsi="Arial" w:cs="Arial"/>
          <w:b/>
          <w:sz w:val="22"/>
          <w:szCs w:val="22"/>
        </w:rPr>
        <w:t xml:space="preserve"> 202</w:t>
      </w:r>
      <w:r w:rsidR="00843C01">
        <w:rPr>
          <w:rFonts w:ascii="Arial" w:hAnsi="Arial" w:cs="Arial"/>
          <w:b/>
          <w:sz w:val="22"/>
          <w:szCs w:val="22"/>
        </w:rPr>
        <w:t>5</w:t>
      </w:r>
      <w:r w:rsidR="0031636A">
        <w:rPr>
          <w:rFonts w:ascii="Arial" w:hAnsi="Arial" w:cs="Arial"/>
          <w:b/>
          <w:sz w:val="22"/>
          <w:szCs w:val="22"/>
        </w:rPr>
        <w:t>.</w:t>
      </w:r>
    </w:p>
    <w:p w14:paraId="19FA5437" w14:textId="16937BBC" w:rsidR="001A27F4" w:rsidRPr="0031636A" w:rsidRDefault="00FC50A7" w:rsidP="00D92B5A">
      <w:pPr>
        <w:jc w:val="both"/>
        <w:rPr>
          <w:rFonts w:ascii="Arial" w:hAnsi="Arial" w:cs="Arial"/>
          <w:b/>
          <w:sz w:val="22"/>
          <w:szCs w:val="22"/>
        </w:rPr>
      </w:pPr>
      <w:r w:rsidRPr="001C4223">
        <w:rPr>
          <w:rFonts w:ascii="Arial" w:hAnsi="Arial" w:cs="Arial"/>
          <w:b/>
          <w:sz w:val="22"/>
          <w:szCs w:val="22"/>
        </w:rPr>
        <w:t xml:space="preserve"> </w:t>
      </w:r>
    </w:p>
    <w:p w14:paraId="337D85DE" w14:textId="729219FF" w:rsidR="001A27F4" w:rsidRPr="001C4223" w:rsidRDefault="002B44EF" w:rsidP="00F50B14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1C4223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1C4223">
        <w:rPr>
          <w:rFonts w:ascii="Arial" w:hAnsi="Arial" w:cs="Arial"/>
          <w:bCs/>
          <w:sz w:val="22"/>
          <w:szCs w:val="22"/>
        </w:rPr>
        <w:t>.</w:t>
      </w:r>
      <w:r w:rsidR="00F50B14" w:rsidRPr="001C4223">
        <w:rPr>
          <w:rFonts w:ascii="Arial" w:hAnsi="Arial" w:cs="Arial"/>
          <w:bCs/>
          <w:sz w:val="22"/>
          <w:szCs w:val="22"/>
        </w:rPr>
        <w:t xml:space="preserve"> </w:t>
      </w:r>
      <w:r w:rsidRPr="001C4223">
        <w:rPr>
          <w:rFonts w:ascii="Arial" w:hAnsi="Arial" w:cs="Arial"/>
          <w:bCs/>
          <w:sz w:val="22"/>
          <w:szCs w:val="22"/>
        </w:rPr>
        <w:t>2</w:t>
      </w:r>
    </w:p>
    <w:p w14:paraId="406808A4" w14:textId="77777777" w:rsidR="000B3081" w:rsidRPr="001C4223" w:rsidRDefault="000B3081" w:rsidP="00C95428">
      <w:pPr>
        <w:rPr>
          <w:rFonts w:ascii="Arial" w:hAnsi="Arial" w:cs="Arial"/>
          <w:bCs/>
          <w:sz w:val="22"/>
          <w:szCs w:val="22"/>
        </w:rPr>
      </w:pPr>
    </w:p>
    <w:p w14:paraId="7BA46E59" w14:textId="07CD6F48" w:rsidR="008F5FEE" w:rsidRPr="001C4223" w:rsidRDefault="004F520E" w:rsidP="00A900EB">
      <w:pPr>
        <w:jc w:val="both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>Navzoči člani S</w:t>
      </w:r>
      <w:r w:rsidR="00E37C58" w:rsidRPr="001C4223">
        <w:rPr>
          <w:rFonts w:ascii="Arial" w:hAnsi="Arial" w:cs="Arial"/>
          <w:bCs/>
          <w:sz w:val="22"/>
          <w:szCs w:val="22"/>
        </w:rPr>
        <w:t>veta KS so potrdili sklep</w:t>
      </w:r>
      <w:r w:rsidR="00843C01">
        <w:rPr>
          <w:rFonts w:ascii="Arial" w:hAnsi="Arial" w:cs="Arial"/>
          <w:bCs/>
          <w:sz w:val="22"/>
          <w:szCs w:val="22"/>
        </w:rPr>
        <w:t xml:space="preserve"> dopisne seje</w:t>
      </w:r>
      <w:r w:rsidR="00E37C58" w:rsidRPr="001C4223">
        <w:rPr>
          <w:rFonts w:ascii="Arial" w:hAnsi="Arial" w:cs="Arial"/>
          <w:bCs/>
          <w:sz w:val="22"/>
          <w:szCs w:val="22"/>
        </w:rPr>
        <w:t xml:space="preserve">, »soglasje KS o </w:t>
      </w:r>
      <w:r w:rsidR="00843C01">
        <w:rPr>
          <w:rFonts w:ascii="Arial" w:hAnsi="Arial" w:cs="Arial"/>
          <w:bCs/>
          <w:sz w:val="22"/>
          <w:szCs w:val="22"/>
        </w:rPr>
        <w:t>POČ EDA bar.</w:t>
      </w:r>
    </w:p>
    <w:p w14:paraId="7FA2A36A" w14:textId="77777777" w:rsidR="00E37C58" w:rsidRPr="001C4223" w:rsidRDefault="00E37C58" w:rsidP="00A900EB">
      <w:pPr>
        <w:jc w:val="both"/>
        <w:rPr>
          <w:rFonts w:ascii="Arial" w:hAnsi="Arial" w:cs="Arial"/>
          <w:bCs/>
          <w:sz w:val="22"/>
          <w:szCs w:val="22"/>
        </w:rPr>
      </w:pPr>
    </w:p>
    <w:p w14:paraId="702EA6AE" w14:textId="7BDDFDB2" w:rsidR="00BA5298" w:rsidRPr="001C4223" w:rsidRDefault="00E37C58" w:rsidP="00843C01">
      <w:pPr>
        <w:ind w:left="1276" w:hanging="1276"/>
        <w:rPr>
          <w:rFonts w:ascii="Arial" w:hAnsi="Arial" w:cs="Arial"/>
          <w:b/>
          <w:bCs/>
          <w:sz w:val="22"/>
          <w:szCs w:val="22"/>
        </w:rPr>
      </w:pPr>
      <w:r w:rsidRPr="001C4223">
        <w:rPr>
          <w:rFonts w:ascii="Arial" w:hAnsi="Arial" w:cs="Arial"/>
          <w:b/>
          <w:bCs/>
          <w:sz w:val="22"/>
          <w:szCs w:val="22"/>
        </w:rPr>
        <w:t>Sklep 2.1.</w:t>
      </w:r>
      <w:r w:rsidRPr="001C4223">
        <w:rPr>
          <w:rFonts w:ascii="Arial" w:hAnsi="Arial" w:cs="Arial"/>
          <w:b/>
          <w:bCs/>
          <w:sz w:val="22"/>
          <w:szCs w:val="22"/>
        </w:rPr>
        <w:tab/>
        <w:t>Soglasno z glasovi vseh navzočih č</w:t>
      </w:r>
      <w:r w:rsidR="004F520E" w:rsidRPr="001C4223">
        <w:rPr>
          <w:rFonts w:ascii="Arial" w:hAnsi="Arial" w:cs="Arial"/>
          <w:b/>
          <w:bCs/>
          <w:sz w:val="22"/>
          <w:szCs w:val="22"/>
        </w:rPr>
        <w:t xml:space="preserve">lanov je bil </w:t>
      </w:r>
      <w:r w:rsidR="00843C01">
        <w:rPr>
          <w:rFonts w:ascii="Arial" w:hAnsi="Arial" w:cs="Arial"/>
          <w:b/>
          <w:bCs/>
          <w:sz w:val="22"/>
          <w:szCs w:val="22"/>
        </w:rPr>
        <w:t xml:space="preserve">potrjen </w:t>
      </w:r>
      <w:r w:rsidR="004F520E" w:rsidRPr="001C4223">
        <w:rPr>
          <w:rFonts w:ascii="Arial" w:hAnsi="Arial" w:cs="Arial"/>
          <w:b/>
          <w:bCs/>
          <w:sz w:val="22"/>
          <w:szCs w:val="22"/>
        </w:rPr>
        <w:t>sprejet sklep</w:t>
      </w:r>
      <w:r w:rsidR="0031636A">
        <w:rPr>
          <w:rFonts w:ascii="Arial" w:hAnsi="Arial" w:cs="Arial"/>
          <w:b/>
          <w:bCs/>
          <w:sz w:val="22"/>
          <w:szCs w:val="22"/>
        </w:rPr>
        <w:t xml:space="preserve"> dopisne seje</w:t>
      </w:r>
      <w:r w:rsidR="00843C01">
        <w:rPr>
          <w:rFonts w:ascii="Arial" w:hAnsi="Arial" w:cs="Arial"/>
          <w:b/>
          <w:bCs/>
          <w:sz w:val="22"/>
          <w:szCs w:val="22"/>
        </w:rPr>
        <w:t xml:space="preserve">. </w:t>
      </w:r>
      <w:r w:rsidR="004F520E" w:rsidRPr="001C422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05CC0C2" w14:textId="77777777" w:rsidR="000D37E6" w:rsidRPr="001C4223" w:rsidRDefault="000D37E6" w:rsidP="00C95428">
      <w:pPr>
        <w:rPr>
          <w:rFonts w:ascii="Arial" w:hAnsi="Arial" w:cs="Arial"/>
          <w:bCs/>
          <w:sz w:val="22"/>
          <w:szCs w:val="22"/>
        </w:rPr>
      </w:pPr>
    </w:p>
    <w:p w14:paraId="71855EDA" w14:textId="77777777" w:rsidR="008856BC" w:rsidRPr="001C4223" w:rsidRDefault="001A27F4" w:rsidP="00853E73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1C4223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1C4223">
        <w:rPr>
          <w:rFonts w:ascii="Arial" w:hAnsi="Arial" w:cs="Arial"/>
          <w:bCs/>
          <w:sz w:val="22"/>
          <w:szCs w:val="22"/>
        </w:rPr>
        <w:t>. 3.</w:t>
      </w:r>
    </w:p>
    <w:p w14:paraId="73565D38" w14:textId="77777777" w:rsidR="00AD3794" w:rsidRPr="001C4223" w:rsidRDefault="00AD3794" w:rsidP="00853E73">
      <w:pPr>
        <w:jc w:val="center"/>
        <w:rPr>
          <w:rFonts w:ascii="Arial" w:hAnsi="Arial" w:cs="Arial"/>
          <w:bCs/>
          <w:sz w:val="22"/>
          <w:szCs w:val="22"/>
        </w:rPr>
      </w:pPr>
    </w:p>
    <w:p w14:paraId="5755B2EE" w14:textId="0F763A92" w:rsidR="00843C01" w:rsidRPr="00843C01" w:rsidRDefault="00AD3794" w:rsidP="00843C01">
      <w:pPr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>Seznanitev</w:t>
      </w:r>
      <w:r w:rsidR="00843C01">
        <w:rPr>
          <w:rFonts w:ascii="Arial" w:hAnsi="Arial" w:cs="Arial"/>
          <w:bCs/>
          <w:sz w:val="22"/>
          <w:szCs w:val="22"/>
        </w:rPr>
        <w:t>, pregled in potrditev</w:t>
      </w:r>
      <w:r w:rsidRPr="001C4223">
        <w:rPr>
          <w:rFonts w:ascii="Arial" w:hAnsi="Arial" w:cs="Arial"/>
          <w:bCs/>
          <w:sz w:val="22"/>
          <w:szCs w:val="22"/>
        </w:rPr>
        <w:t xml:space="preserve"> </w:t>
      </w:r>
      <w:r w:rsidR="00843C01" w:rsidRPr="00843C01">
        <w:rPr>
          <w:rFonts w:ascii="Arial" w:hAnsi="Arial" w:cs="Arial"/>
          <w:bCs/>
          <w:sz w:val="22"/>
          <w:szCs w:val="22"/>
        </w:rPr>
        <w:t>Inventurn</w:t>
      </w:r>
      <w:r w:rsidR="00843C01">
        <w:rPr>
          <w:rFonts w:ascii="Arial" w:hAnsi="Arial" w:cs="Arial"/>
          <w:bCs/>
          <w:sz w:val="22"/>
          <w:szCs w:val="22"/>
        </w:rPr>
        <w:t>ega</w:t>
      </w:r>
      <w:r w:rsidR="00843C01" w:rsidRPr="00843C01">
        <w:rPr>
          <w:rFonts w:ascii="Arial" w:hAnsi="Arial" w:cs="Arial"/>
          <w:bCs/>
          <w:sz w:val="22"/>
          <w:szCs w:val="22"/>
        </w:rPr>
        <w:t xml:space="preserve"> elaborat</w:t>
      </w:r>
      <w:r w:rsidR="00843C01">
        <w:rPr>
          <w:rFonts w:ascii="Arial" w:hAnsi="Arial" w:cs="Arial"/>
          <w:bCs/>
          <w:sz w:val="22"/>
          <w:szCs w:val="22"/>
        </w:rPr>
        <w:t>a</w:t>
      </w:r>
      <w:r w:rsidR="00843C01" w:rsidRPr="00843C01">
        <w:rPr>
          <w:rFonts w:ascii="Arial" w:hAnsi="Arial" w:cs="Arial"/>
          <w:bCs/>
          <w:sz w:val="22"/>
          <w:szCs w:val="22"/>
        </w:rPr>
        <w:t xml:space="preserve"> 2024</w:t>
      </w:r>
    </w:p>
    <w:p w14:paraId="6340B3F8" w14:textId="4A765153" w:rsidR="00A900EB" w:rsidRPr="001C4223" w:rsidRDefault="00A900EB" w:rsidP="00843C01">
      <w:pPr>
        <w:rPr>
          <w:rFonts w:ascii="Arial" w:hAnsi="Arial" w:cs="Arial"/>
          <w:bCs/>
          <w:sz w:val="22"/>
          <w:szCs w:val="22"/>
        </w:rPr>
      </w:pPr>
    </w:p>
    <w:p w14:paraId="28E39770" w14:textId="00641EBB" w:rsidR="00A900EB" w:rsidRPr="001C4223" w:rsidRDefault="00A900EB" w:rsidP="00843C01">
      <w:pPr>
        <w:ind w:left="1276" w:hanging="1276"/>
        <w:rPr>
          <w:rFonts w:ascii="Arial" w:hAnsi="Arial" w:cs="Arial"/>
          <w:b/>
          <w:bCs/>
          <w:sz w:val="22"/>
          <w:szCs w:val="22"/>
        </w:rPr>
      </w:pPr>
      <w:r w:rsidRPr="001C4223">
        <w:rPr>
          <w:rFonts w:ascii="Arial" w:hAnsi="Arial" w:cs="Arial"/>
          <w:b/>
          <w:bCs/>
          <w:sz w:val="22"/>
          <w:szCs w:val="22"/>
        </w:rPr>
        <w:t xml:space="preserve">Sklep 3.1.  </w:t>
      </w:r>
      <w:r w:rsidR="00843C01" w:rsidRPr="001C4223">
        <w:rPr>
          <w:rFonts w:ascii="Arial" w:hAnsi="Arial" w:cs="Arial"/>
          <w:b/>
          <w:bCs/>
          <w:sz w:val="22"/>
          <w:szCs w:val="22"/>
        </w:rPr>
        <w:t xml:space="preserve">Soglasno z glasovi vseh navzočih članov je bil </w:t>
      </w:r>
      <w:r w:rsidR="0031636A">
        <w:rPr>
          <w:rFonts w:ascii="Arial" w:hAnsi="Arial" w:cs="Arial"/>
          <w:b/>
          <w:bCs/>
          <w:sz w:val="22"/>
          <w:szCs w:val="22"/>
        </w:rPr>
        <w:t>sprejet sklep, da Svet KSNG potrdi inventurni elaborat za leto 2024.</w:t>
      </w:r>
    </w:p>
    <w:p w14:paraId="3D59C398" w14:textId="77777777" w:rsidR="00AD3794" w:rsidRPr="001C4223" w:rsidRDefault="00AD3794" w:rsidP="00A900EB">
      <w:pPr>
        <w:ind w:left="1276" w:hanging="1276"/>
        <w:rPr>
          <w:rFonts w:ascii="Arial" w:hAnsi="Arial" w:cs="Arial"/>
          <w:bCs/>
          <w:sz w:val="22"/>
          <w:szCs w:val="22"/>
        </w:rPr>
      </w:pPr>
    </w:p>
    <w:p w14:paraId="534317AB" w14:textId="77777777" w:rsidR="00AD3794" w:rsidRPr="001C4223" w:rsidRDefault="00AD3794" w:rsidP="00853E73">
      <w:pPr>
        <w:jc w:val="center"/>
        <w:rPr>
          <w:rFonts w:ascii="Arial" w:hAnsi="Arial" w:cs="Arial"/>
          <w:bCs/>
          <w:sz w:val="22"/>
          <w:szCs w:val="22"/>
        </w:rPr>
      </w:pPr>
    </w:p>
    <w:p w14:paraId="09CA9124" w14:textId="77777777" w:rsidR="00853E73" w:rsidRPr="001C4223" w:rsidRDefault="00853E73" w:rsidP="00D92B5A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1C4223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1C4223">
        <w:rPr>
          <w:rFonts w:ascii="Arial" w:hAnsi="Arial" w:cs="Arial"/>
          <w:bCs/>
          <w:sz w:val="22"/>
          <w:szCs w:val="22"/>
        </w:rPr>
        <w:t>. 4</w:t>
      </w:r>
    </w:p>
    <w:p w14:paraId="2041CF86" w14:textId="77777777" w:rsidR="00DA5932" w:rsidRPr="001C4223" w:rsidRDefault="00DA5932" w:rsidP="0031636A">
      <w:pPr>
        <w:rPr>
          <w:rFonts w:ascii="Arial" w:hAnsi="Arial" w:cs="Arial"/>
          <w:bCs/>
          <w:sz w:val="22"/>
          <w:szCs w:val="22"/>
        </w:rPr>
      </w:pPr>
    </w:p>
    <w:p w14:paraId="0709958D" w14:textId="77777777" w:rsidR="001565FE" w:rsidRPr="00843C01" w:rsidRDefault="001565FE" w:rsidP="001565FE">
      <w:pPr>
        <w:rPr>
          <w:rFonts w:ascii="Arial" w:hAnsi="Arial" w:cs="Arial"/>
          <w:bCs/>
          <w:sz w:val="22"/>
          <w:szCs w:val="22"/>
        </w:rPr>
      </w:pPr>
      <w:r w:rsidRPr="00843C01">
        <w:rPr>
          <w:rFonts w:ascii="Arial" w:hAnsi="Arial" w:cs="Arial"/>
          <w:bCs/>
          <w:sz w:val="22"/>
          <w:szCs w:val="22"/>
        </w:rPr>
        <w:t>Zaključni račun za leto 2024</w:t>
      </w:r>
    </w:p>
    <w:p w14:paraId="4FA6CFF4" w14:textId="77777777" w:rsidR="00DA5932" w:rsidRPr="001C4223" w:rsidRDefault="00DA5932" w:rsidP="00DA5932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BFB89E8" w14:textId="5DC473B3" w:rsidR="0031636A" w:rsidRPr="009E2EDE" w:rsidRDefault="0031636A" w:rsidP="003C33B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Sklep 4.1. Vsi navzoči člani S</w:t>
      </w:r>
      <w:r w:rsidR="003C33B6" w:rsidRPr="001C4223">
        <w:rPr>
          <w:rFonts w:ascii="Arial" w:hAnsi="Arial" w:cs="Arial"/>
          <w:b/>
          <w:bCs/>
          <w:sz w:val="22"/>
          <w:szCs w:val="22"/>
        </w:rPr>
        <w:t xml:space="preserve">veta KS so </w:t>
      </w:r>
      <w:r w:rsidR="003C33B6">
        <w:rPr>
          <w:rFonts w:ascii="Arial" w:hAnsi="Arial" w:cs="Arial"/>
          <w:b/>
          <w:bCs/>
          <w:sz w:val="22"/>
          <w:szCs w:val="22"/>
        </w:rPr>
        <w:t xml:space="preserve">soglasno sprejeli sklep o zaključnem računu: prihodki 110.276,88€, odhodki 71.154,80€, izkazani presežek nad odhodki </w:t>
      </w:r>
      <w:r>
        <w:rPr>
          <w:rFonts w:ascii="Arial" w:hAnsi="Arial" w:cs="Arial"/>
          <w:b/>
          <w:bCs/>
          <w:sz w:val="22"/>
          <w:szCs w:val="22"/>
        </w:rPr>
        <w:t xml:space="preserve">je </w:t>
      </w:r>
      <w:r w:rsidR="003C33B6">
        <w:rPr>
          <w:rFonts w:ascii="Arial" w:hAnsi="Arial" w:cs="Arial"/>
          <w:b/>
          <w:bCs/>
          <w:sz w:val="22"/>
          <w:szCs w:val="22"/>
        </w:rPr>
        <w:t xml:space="preserve">39.122,08€ </w:t>
      </w:r>
      <w:r w:rsidRPr="009E2EDE">
        <w:rPr>
          <w:rFonts w:ascii="Arial" w:hAnsi="Arial" w:cs="Arial"/>
          <w:b/>
          <w:bCs/>
          <w:sz w:val="22"/>
          <w:szCs w:val="22"/>
        </w:rPr>
        <w:t>in se prenese v leto 2025.</w:t>
      </w:r>
    </w:p>
    <w:p w14:paraId="1B9B4506" w14:textId="32B3886D" w:rsidR="003C33B6" w:rsidRPr="009E2EDE" w:rsidRDefault="0031636A" w:rsidP="003C33B6">
      <w:pPr>
        <w:rPr>
          <w:rFonts w:ascii="Arial" w:hAnsi="Arial" w:cs="Arial"/>
          <w:bCs/>
          <w:sz w:val="22"/>
          <w:szCs w:val="22"/>
        </w:rPr>
      </w:pPr>
      <w:r w:rsidRPr="009E2EDE">
        <w:rPr>
          <w:rFonts w:ascii="Arial" w:hAnsi="Arial" w:cs="Arial"/>
          <w:b/>
          <w:bCs/>
          <w:sz w:val="22"/>
          <w:szCs w:val="22"/>
        </w:rPr>
        <w:t xml:space="preserve">Potrdi se Poslovno poročilo KS Nova Gorica za leto 2024. </w:t>
      </w:r>
    </w:p>
    <w:p w14:paraId="7FA51F6D" w14:textId="77777777" w:rsidR="00C7238E" w:rsidRPr="001C4223" w:rsidRDefault="00C7238E" w:rsidP="0031636A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7C2FFCE" w14:textId="77777777" w:rsidR="00DA5932" w:rsidRPr="001C4223" w:rsidRDefault="00DA5932" w:rsidP="00D92B5A">
      <w:pPr>
        <w:jc w:val="center"/>
        <w:rPr>
          <w:rFonts w:ascii="Arial" w:hAnsi="Arial" w:cs="Arial"/>
          <w:bCs/>
          <w:sz w:val="22"/>
          <w:szCs w:val="22"/>
        </w:rPr>
      </w:pPr>
    </w:p>
    <w:p w14:paraId="3E76AB15" w14:textId="0DFA44AE" w:rsidR="00853E73" w:rsidRDefault="00853E73" w:rsidP="00594E90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1C4223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1C4223">
        <w:rPr>
          <w:rFonts w:ascii="Arial" w:hAnsi="Arial" w:cs="Arial"/>
          <w:bCs/>
          <w:sz w:val="22"/>
          <w:szCs w:val="22"/>
        </w:rPr>
        <w:t>. 5</w:t>
      </w:r>
      <w:r w:rsidR="00C7238E">
        <w:rPr>
          <w:rFonts w:ascii="Arial" w:hAnsi="Arial" w:cs="Arial"/>
          <w:bCs/>
          <w:sz w:val="22"/>
          <w:szCs w:val="22"/>
        </w:rPr>
        <w:t xml:space="preserve"> </w:t>
      </w:r>
    </w:p>
    <w:p w14:paraId="6E14536D" w14:textId="70C7CBCA" w:rsidR="00C7238E" w:rsidRPr="00843C01" w:rsidRDefault="00C7238E" w:rsidP="00C7238E">
      <w:pPr>
        <w:rPr>
          <w:rFonts w:ascii="Arial" w:hAnsi="Arial" w:cs="Arial"/>
          <w:bCs/>
          <w:sz w:val="22"/>
          <w:szCs w:val="22"/>
        </w:rPr>
      </w:pPr>
      <w:r w:rsidRPr="00843C01">
        <w:rPr>
          <w:rFonts w:ascii="Arial" w:hAnsi="Arial" w:cs="Arial"/>
          <w:bCs/>
          <w:sz w:val="22"/>
          <w:szCs w:val="22"/>
        </w:rPr>
        <w:t>Cesta v Barje (E mail</w:t>
      </w:r>
      <w:r>
        <w:rPr>
          <w:rFonts w:ascii="Arial" w:hAnsi="Arial" w:cs="Arial"/>
          <w:bCs/>
          <w:sz w:val="22"/>
          <w:szCs w:val="22"/>
        </w:rPr>
        <w:t xml:space="preserve"> 11.02.2025</w:t>
      </w:r>
      <w:r w:rsidRPr="00843C01">
        <w:rPr>
          <w:rFonts w:ascii="Arial" w:hAnsi="Arial" w:cs="Arial"/>
          <w:bCs/>
          <w:sz w:val="22"/>
          <w:szCs w:val="22"/>
        </w:rPr>
        <w:t>)</w:t>
      </w:r>
    </w:p>
    <w:p w14:paraId="48AD3284" w14:textId="77777777" w:rsidR="003920EB" w:rsidRPr="001C4223" w:rsidRDefault="003920EB" w:rsidP="00D92B5A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24FAA421" w14:textId="77777777" w:rsidR="00594E90" w:rsidRPr="001C4223" w:rsidRDefault="00594E90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1334C32B" w14:textId="118BEC8C" w:rsidR="00594E90" w:rsidRPr="001C4223" w:rsidRDefault="008954AD" w:rsidP="00F10D96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  <w:r w:rsidRPr="001C4223">
        <w:rPr>
          <w:rFonts w:ascii="Arial" w:hAnsi="Arial" w:cs="Arial"/>
          <w:b/>
          <w:bCs/>
          <w:sz w:val="22"/>
          <w:szCs w:val="22"/>
        </w:rPr>
        <w:t xml:space="preserve">Sklep </w:t>
      </w:r>
      <w:r w:rsidR="00F10D96" w:rsidRPr="001C4223">
        <w:rPr>
          <w:rFonts w:ascii="Arial" w:hAnsi="Arial" w:cs="Arial"/>
          <w:b/>
          <w:bCs/>
          <w:sz w:val="22"/>
          <w:szCs w:val="22"/>
        </w:rPr>
        <w:t>5.1. S</w:t>
      </w:r>
      <w:r w:rsidR="00C7238E">
        <w:rPr>
          <w:rFonts w:ascii="Arial" w:hAnsi="Arial" w:cs="Arial"/>
          <w:b/>
          <w:bCs/>
          <w:sz w:val="22"/>
          <w:szCs w:val="22"/>
        </w:rPr>
        <w:t xml:space="preserve">oglasno smo se strinjali, da gresta Oton in Gregor na občino v strokovno službo k </w:t>
      </w:r>
      <w:r w:rsidR="00CF54E4">
        <w:rPr>
          <w:rFonts w:ascii="Arial" w:hAnsi="Arial" w:cs="Arial"/>
          <w:b/>
          <w:bCs/>
          <w:sz w:val="22"/>
          <w:szCs w:val="22"/>
        </w:rPr>
        <w:t>Jerneju</w:t>
      </w:r>
      <w:r w:rsidR="00C7238E">
        <w:rPr>
          <w:rFonts w:ascii="Arial" w:hAnsi="Arial" w:cs="Arial"/>
          <w:b/>
          <w:bCs/>
          <w:sz w:val="22"/>
          <w:szCs w:val="22"/>
        </w:rPr>
        <w:t xml:space="preserve"> Kogoju predstavit problematiko in se dogovorit za rešitve.</w:t>
      </w:r>
    </w:p>
    <w:p w14:paraId="5A93EB39" w14:textId="77777777" w:rsidR="00C7238E" w:rsidRDefault="00C7238E" w:rsidP="00C7238E">
      <w:pPr>
        <w:jc w:val="center"/>
        <w:rPr>
          <w:rFonts w:ascii="Arial" w:hAnsi="Arial" w:cs="Arial"/>
          <w:bCs/>
          <w:sz w:val="22"/>
          <w:szCs w:val="22"/>
        </w:rPr>
      </w:pPr>
    </w:p>
    <w:p w14:paraId="33FD8CA6" w14:textId="77777777" w:rsidR="009155AB" w:rsidRDefault="009155AB" w:rsidP="00C7238E">
      <w:pPr>
        <w:jc w:val="center"/>
        <w:rPr>
          <w:rFonts w:ascii="Arial" w:hAnsi="Arial" w:cs="Arial"/>
          <w:bCs/>
          <w:sz w:val="22"/>
          <w:szCs w:val="22"/>
        </w:rPr>
      </w:pPr>
    </w:p>
    <w:p w14:paraId="5613B6CC" w14:textId="460B6769" w:rsidR="00C7238E" w:rsidRDefault="00C7238E" w:rsidP="00C7238E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1C4223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1C4223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6 </w:t>
      </w:r>
    </w:p>
    <w:p w14:paraId="76E80740" w14:textId="77777777" w:rsidR="00C7238E" w:rsidRPr="00843C01" w:rsidRDefault="00C7238E" w:rsidP="00C7238E">
      <w:pPr>
        <w:rPr>
          <w:rFonts w:ascii="Arial" w:hAnsi="Arial" w:cs="Arial"/>
          <w:bCs/>
          <w:sz w:val="22"/>
          <w:szCs w:val="22"/>
        </w:rPr>
      </w:pPr>
      <w:r w:rsidRPr="00843C01">
        <w:rPr>
          <w:rFonts w:ascii="Arial" w:hAnsi="Arial" w:cs="Arial"/>
          <w:bCs/>
          <w:sz w:val="22"/>
          <w:szCs w:val="22"/>
        </w:rPr>
        <w:t>Potrditev naročilnic in pogodb</w:t>
      </w:r>
    </w:p>
    <w:p w14:paraId="5E202B99" w14:textId="77777777" w:rsidR="008954AD" w:rsidRPr="001C4223" w:rsidRDefault="008954AD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03DC56EC" w14:textId="5F23A3F1" w:rsidR="00FF4AA3" w:rsidRDefault="00C7238E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C4223">
        <w:rPr>
          <w:rFonts w:ascii="Arial" w:hAnsi="Arial" w:cs="Arial"/>
          <w:b/>
          <w:bCs/>
          <w:sz w:val="22"/>
          <w:szCs w:val="22"/>
        </w:rPr>
        <w:t xml:space="preserve">Sklep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1C4223">
        <w:rPr>
          <w:rFonts w:ascii="Arial" w:hAnsi="Arial" w:cs="Arial"/>
          <w:b/>
          <w:bCs/>
          <w:sz w:val="22"/>
          <w:szCs w:val="22"/>
        </w:rPr>
        <w:t xml:space="preserve">.1. Vsi </w:t>
      </w:r>
      <w:r w:rsidR="0031636A">
        <w:rPr>
          <w:rFonts w:ascii="Arial" w:hAnsi="Arial" w:cs="Arial"/>
          <w:b/>
          <w:bCs/>
          <w:sz w:val="22"/>
          <w:szCs w:val="22"/>
        </w:rPr>
        <w:t>navzoči člani S</w:t>
      </w:r>
      <w:r w:rsidRPr="001C4223">
        <w:rPr>
          <w:rFonts w:ascii="Arial" w:hAnsi="Arial" w:cs="Arial"/>
          <w:b/>
          <w:bCs/>
          <w:sz w:val="22"/>
          <w:szCs w:val="22"/>
        </w:rPr>
        <w:t>veta KS so potrdili izdajo vseh naročilnic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07F445F3" w14:textId="4BCB5388" w:rsidR="00C7238E" w:rsidRPr="001C4223" w:rsidRDefault="00C7238E" w:rsidP="00D92B5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Sklep 6.2. </w:t>
      </w:r>
      <w:r w:rsidR="00CF54E4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>si navzoči smo se strinjali, da se ponovno naroči energetsko izkaznico, ki poteče 24.</w:t>
      </w:r>
      <w:r w:rsidR="0031636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2.</w:t>
      </w:r>
      <w:r w:rsidR="0031636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2025 </w:t>
      </w:r>
    </w:p>
    <w:p w14:paraId="1A74D2B5" w14:textId="77777777" w:rsidR="0031636A" w:rsidRPr="001C4223" w:rsidRDefault="0031636A" w:rsidP="005F69DD">
      <w:pPr>
        <w:ind w:left="1276" w:hanging="1276"/>
        <w:jc w:val="both"/>
        <w:rPr>
          <w:rFonts w:ascii="Arial" w:hAnsi="Arial" w:cs="Arial"/>
          <w:bCs/>
          <w:sz w:val="22"/>
          <w:szCs w:val="22"/>
        </w:rPr>
      </w:pPr>
    </w:p>
    <w:p w14:paraId="6C9A8916" w14:textId="69BD96A4" w:rsidR="009155AB" w:rsidRDefault="009155AB" w:rsidP="009155AB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1C4223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1C4223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7 </w:t>
      </w:r>
    </w:p>
    <w:p w14:paraId="4F881564" w14:textId="503906D6" w:rsidR="009155AB" w:rsidRPr="00843C01" w:rsidRDefault="009155AB" w:rsidP="009155AB">
      <w:pPr>
        <w:rPr>
          <w:rFonts w:ascii="Arial" w:hAnsi="Arial" w:cs="Arial"/>
          <w:bCs/>
          <w:sz w:val="22"/>
          <w:szCs w:val="22"/>
        </w:rPr>
      </w:pPr>
      <w:r w:rsidRPr="00843C01">
        <w:rPr>
          <w:rFonts w:ascii="Arial" w:hAnsi="Arial" w:cs="Arial"/>
          <w:bCs/>
          <w:sz w:val="22"/>
          <w:szCs w:val="22"/>
        </w:rPr>
        <w:t>Vprašanja in pobude</w:t>
      </w:r>
      <w:r>
        <w:rPr>
          <w:rFonts w:ascii="Arial" w:hAnsi="Arial" w:cs="Arial"/>
          <w:bCs/>
          <w:sz w:val="22"/>
          <w:szCs w:val="22"/>
        </w:rPr>
        <w:t>:</w:t>
      </w:r>
    </w:p>
    <w:p w14:paraId="09633BD3" w14:textId="77777777" w:rsidR="002D41A6" w:rsidRDefault="002D41A6" w:rsidP="00485912">
      <w:pPr>
        <w:jc w:val="both"/>
        <w:rPr>
          <w:rFonts w:ascii="Arial" w:hAnsi="Arial" w:cs="Arial"/>
          <w:bCs/>
          <w:sz w:val="22"/>
          <w:szCs w:val="22"/>
        </w:rPr>
      </w:pPr>
    </w:p>
    <w:p w14:paraId="3EFAC8FF" w14:textId="18C0C136" w:rsidR="002D41A6" w:rsidRDefault="002D41A6" w:rsidP="009155A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Sklep </w:t>
      </w:r>
      <w:r w:rsidR="009155AB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9155AB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9155AB" w:rsidRPr="002D41A6">
        <w:rPr>
          <w:rFonts w:ascii="Arial" w:hAnsi="Arial" w:cs="Arial"/>
          <w:b/>
          <w:bCs/>
          <w:sz w:val="22"/>
          <w:szCs w:val="22"/>
        </w:rPr>
        <w:t>S</w:t>
      </w:r>
      <w:r w:rsidR="009155AB">
        <w:rPr>
          <w:rFonts w:ascii="Arial" w:hAnsi="Arial" w:cs="Arial"/>
          <w:b/>
          <w:bCs/>
          <w:sz w:val="22"/>
          <w:szCs w:val="22"/>
        </w:rPr>
        <w:t xml:space="preserve">kladno s pogodbo se Ingrid Černe izplača 12h za opravljeno delo v januarju. </w:t>
      </w:r>
      <w:r w:rsidR="00A759FB">
        <w:rPr>
          <w:rFonts w:ascii="Arial" w:hAnsi="Arial" w:cs="Arial"/>
          <w:b/>
          <w:bCs/>
          <w:sz w:val="22"/>
          <w:szCs w:val="22"/>
        </w:rPr>
        <w:t xml:space="preserve"> ZA je   </w:t>
      </w:r>
    </w:p>
    <w:p w14:paraId="35C0E8B2" w14:textId="44ABC85C" w:rsidR="00A759FB" w:rsidRPr="002D41A6" w:rsidRDefault="00A759FB" w:rsidP="009155A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glasovalo 8 svetnikov.</w:t>
      </w:r>
    </w:p>
    <w:p w14:paraId="7EB6491D" w14:textId="77777777" w:rsidR="00140F42" w:rsidRPr="001C4223" w:rsidRDefault="00140F42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21FD81E" w14:textId="6F3F204B" w:rsidR="00140F42" w:rsidRDefault="002D41A6" w:rsidP="009155AB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Sklep </w:t>
      </w:r>
      <w:r w:rsidR="009155AB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9155AB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9155AB">
        <w:rPr>
          <w:rFonts w:ascii="Arial" w:hAnsi="Arial" w:cs="Arial"/>
          <w:b/>
          <w:bCs/>
          <w:sz w:val="22"/>
          <w:szCs w:val="22"/>
        </w:rPr>
        <w:t>Soglasno smo se odločili, da finančno ne bomo sodelovali s TD za prireditev Gregorijevem sejmu.</w:t>
      </w:r>
    </w:p>
    <w:p w14:paraId="5E1662F0" w14:textId="77777777" w:rsidR="009155AB" w:rsidRPr="001C4223" w:rsidRDefault="009155AB" w:rsidP="009155AB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0AB2D709" w14:textId="1EC7654B" w:rsidR="00140F42" w:rsidRDefault="009155AB" w:rsidP="00CF54E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Sklep 7.3:</w:t>
      </w:r>
      <w:r w:rsidR="00CF54E4">
        <w:rPr>
          <w:rFonts w:ascii="Arial" w:hAnsi="Arial" w:cs="Arial"/>
          <w:b/>
          <w:bCs/>
          <w:sz w:val="22"/>
          <w:szCs w:val="22"/>
        </w:rPr>
        <w:t xml:space="preserve"> V večini je bilo sprejeto </w:t>
      </w:r>
      <w:r w:rsidR="00CF54E4" w:rsidRPr="00CF54E4">
        <w:rPr>
          <w:rFonts w:ascii="Arial" w:hAnsi="Arial" w:cs="Arial"/>
          <w:b/>
          <w:bCs/>
          <w:sz w:val="22"/>
          <w:szCs w:val="22"/>
        </w:rPr>
        <w:t>negativn</w:t>
      </w:r>
      <w:r w:rsidR="00CF54E4">
        <w:rPr>
          <w:rFonts w:ascii="Arial" w:hAnsi="Arial" w:cs="Arial"/>
          <w:b/>
          <w:bCs/>
          <w:sz w:val="22"/>
          <w:szCs w:val="22"/>
        </w:rPr>
        <w:t>o</w:t>
      </w:r>
      <w:r w:rsidR="00CF54E4" w:rsidRPr="00CF54E4">
        <w:rPr>
          <w:rFonts w:ascii="Arial" w:hAnsi="Arial" w:cs="Arial"/>
          <w:b/>
          <w:bCs/>
          <w:sz w:val="22"/>
          <w:szCs w:val="22"/>
        </w:rPr>
        <w:t xml:space="preserve"> mnenj</w:t>
      </w:r>
      <w:r w:rsidR="00CF54E4">
        <w:rPr>
          <w:rFonts w:ascii="Arial" w:hAnsi="Arial" w:cs="Arial"/>
          <w:b/>
          <w:bCs/>
          <w:sz w:val="22"/>
          <w:szCs w:val="22"/>
        </w:rPr>
        <w:t>e</w:t>
      </w:r>
      <w:r w:rsidR="00CF54E4" w:rsidRPr="00CF54E4">
        <w:rPr>
          <w:rFonts w:ascii="Arial" w:hAnsi="Arial" w:cs="Arial"/>
          <w:b/>
          <w:bCs/>
          <w:sz w:val="22"/>
          <w:szCs w:val="22"/>
        </w:rPr>
        <w:t xml:space="preserve"> za prodajo nepremičnine na </w:t>
      </w:r>
      <w:proofErr w:type="spellStart"/>
      <w:r w:rsidR="00CF54E4" w:rsidRPr="00CF54E4">
        <w:rPr>
          <w:rFonts w:ascii="Arial" w:hAnsi="Arial" w:cs="Arial"/>
          <w:b/>
          <w:bCs/>
          <w:sz w:val="22"/>
          <w:szCs w:val="22"/>
        </w:rPr>
        <w:t>Grčni</w:t>
      </w:r>
      <w:proofErr w:type="spellEnd"/>
      <w:r w:rsidR="00CF54E4" w:rsidRPr="00CF54E4">
        <w:rPr>
          <w:rFonts w:ascii="Arial" w:hAnsi="Arial" w:cs="Arial"/>
          <w:b/>
          <w:bCs/>
          <w:sz w:val="22"/>
          <w:szCs w:val="22"/>
        </w:rPr>
        <w:t>.</w:t>
      </w:r>
    </w:p>
    <w:p w14:paraId="3BD6E286" w14:textId="5335B0B1" w:rsidR="00CF54E4" w:rsidRPr="00CF54E4" w:rsidRDefault="0031636A" w:rsidP="00CF54E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Obrazložitev:</w:t>
      </w:r>
    </w:p>
    <w:p w14:paraId="3DBD0FDD" w14:textId="4DC85BC1" w:rsidR="00CF54E4" w:rsidRPr="0031636A" w:rsidRDefault="00CF54E4" w:rsidP="00CF54E4">
      <w:pPr>
        <w:jc w:val="both"/>
        <w:rPr>
          <w:rFonts w:ascii="Arial" w:hAnsi="Arial" w:cs="Arial"/>
          <w:iCs/>
          <w:sz w:val="22"/>
          <w:szCs w:val="22"/>
        </w:rPr>
      </w:pPr>
      <w:r w:rsidRPr="0031636A">
        <w:rPr>
          <w:rFonts w:ascii="Arial" w:hAnsi="Arial" w:cs="Arial"/>
          <w:iCs/>
          <w:sz w:val="22"/>
          <w:szCs w:val="22"/>
        </w:rPr>
        <w:t xml:space="preserve">Kakor že sami ugotavljate sta omenjeni parceli v območju centralnih dejavnosti. Na sosednji parceli štev. 1348/1 </w:t>
      </w:r>
      <w:proofErr w:type="spellStart"/>
      <w:r w:rsidRPr="0031636A">
        <w:rPr>
          <w:rFonts w:ascii="Arial" w:hAnsi="Arial" w:cs="Arial"/>
          <w:iCs/>
          <w:sz w:val="22"/>
          <w:szCs w:val="22"/>
        </w:rPr>
        <w:t>k.o</w:t>
      </w:r>
      <w:proofErr w:type="spellEnd"/>
      <w:r w:rsidRPr="0031636A">
        <w:rPr>
          <w:rFonts w:ascii="Arial" w:hAnsi="Arial" w:cs="Arial"/>
          <w:iCs/>
          <w:sz w:val="22"/>
          <w:szCs w:val="22"/>
        </w:rPr>
        <w:t xml:space="preserve">. Nova Gorica  je vrtec </w:t>
      </w:r>
      <w:proofErr w:type="spellStart"/>
      <w:r w:rsidRPr="0031636A">
        <w:rPr>
          <w:rFonts w:ascii="Arial" w:hAnsi="Arial" w:cs="Arial"/>
          <w:iCs/>
          <w:sz w:val="22"/>
          <w:szCs w:val="22"/>
        </w:rPr>
        <w:t>Najdihojca</w:t>
      </w:r>
      <w:proofErr w:type="spellEnd"/>
      <w:r w:rsidRPr="0031636A">
        <w:rPr>
          <w:rFonts w:ascii="Arial" w:hAnsi="Arial" w:cs="Arial"/>
          <w:iCs/>
          <w:sz w:val="22"/>
          <w:szCs w:val="22"/>
        </w:rPr>
        <w:t xml:space="preserve">. Menimo da bi bilo predlagani parceli smiselno priključiti k parceli 1348/1 </w:t>
      </w:r>
      <w:proofErr w:type="spellStart"/>
      <w:r w:rsidRPr="0031636A">
        <w:rPr>
          <w:rFonts w:ascii="Arial" w:hAnsi="Arial" w:cs="Arial"/>
          <w:iCs/>
          <w:sz w:val="22"/>
          <w:szCs w:val="22"/>
        </w:rPr>
        <w:t>k.o</w:t>
      </w:r>
      <w:proofErr w:type="spellEnd"/>
      <w:r w:rsidRPr="0031636A">
        <w:rPr>
          <w:rFonts w:ascii="Arial" w:hAnsi="Arial" w:cs="Arial"/>
          <w:iCs/>
          <w:sz w:val="22"/>
          <w:szCs w:val="22"/>
        </w:rPr>
        <w:t>. Nova Gorica in bi bila tako parcela zaključena z ravno linijo</w:t>
      </w:r>
      <w:r w:rsidR="0031636A">
        <w:rPr>
          <w:rFonts w:ascii="Arial" w:hAnsi="Arial" w:cs="Arial"/>
          <w:iCs/>
          <w:sz w:val="22"/>
          <w:szCs w:val="22"/>
        </w:rPr>
        <w:t xml:space="preserve"> in </w:t>
      </w:r>
      <w:r w:rsidR="0031636A" w:rsidRPr="009E2EDE">
        <w:rPr>
          <w:rFonts w:ascii="Arial" w:hAnsi="Arial" w:cs="Arial"/>
          <w:iCs/>
          <w:sz w:val="22"/>
          <w:szCs w:val="22"/>
        </w:rPr>
        <w:t>primerno velika</w:t>
      </w:r>
      <w:r w:rsidRPr="009E2EDE">
        <w:rPr>
          <w:rFonts w:ascii="Arial" w:hAnsi="Arial" w:cs="Arial"/>
          <w:iCs/>
          <w:sz w:val="22"/>
          <w:szCs w:val="22"/>
        </w:rPr>
        <w:t>.</w:t>
      </w:r>
    </w:p>
    <w:p w14:paraId="762AE56C" w14:textId="77777777" w:rsidR="009155AB" w:rsidRDefault="009155AB" w:rsidP="009155A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27B639" w14:textId="1355EB83" w:rsidR="009155AB" w:rsidRDefault="009155AB" w:rsidP="009155A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Sklep 7.4: Za našo glavno prireditev FESTIVAL KULTURE v sklopu Goriškega dneva se strinjamo, da pokličemo Jasno Kos, da nam pomaga pri organizaciji in koordinaciji dogodka. </w:t>
      </w:r>
    </w:p>
    <w:p w14:paraId="739F0419" w14:textId="77777777" w:rsidR="00485912" w:rsidRPr="001C4223" w:rsidRDefault="00485912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161DF7" w14:textId="77777777" w:rsidR="001C4223" w:rsidRPr="001C4223" w:rsidRDefault="001C4223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8890D5" w14:textId="722A85C1" w:rsidR="001C4223" w:rsidRPr="001C4223" w:rsidRDefault="001C4223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>Seja se je zaključila ob 19</w:t>
      </w:r>
      <w:r w:rsidR="009E2EDE">
        <w:rPr>
          <w:rFonts w:ascii="Arial" w:hAnsi="Arial" w:cs="Arial"/>
          <w:bCs/>
          <w:sz w:val="22"/>
          <w:szCs w:val="22"/>
        </w:rPr>
        <w:t>.15.</w:t>
      </w:r>
    </w:p>
    <w:p w14:paraId="366D366F" w14:textId="77777777" w:rsidR="00485912" w:rsidRDefault="00485912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BB2123" w14:textId="6319AB6B" w:rsidR="00396DDB" w:rsidRPr="00396DDB" w:rsidRDefault="00396DDB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396DDB">
        <w:rPr>
          <w:rFonts w:ascii="Arial" w:hAnsi="Arial" w:cs="Arial"/>
          <w:bCs/>
          <w:sz w:val="22"/>
          <w:szCs w:val="22"/>
        </w:rPr>
        <w:t>Zapisnik je bil sprejet na 27. seji Sveta KSNG, ki je bila 26. marca 2025.</w:t>
      </w:r>
    </w:p>
    <w:p w14:paraId="1788CB2D" w14:textId="77777777" w:rsidR="001C4223" w:rsidRPr="001C4223" w:rsidRDefault="001C4223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33FCE8A6" w14:textId="385D21F0" w:rsidR="00C11420" w:rsidRPr="001C4223" w:rsidRDefault="001C4223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Zapisal</w:t>
      </w:r>
      <w:r w:rsidR="009155AB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="009155AB">
        <w:rPr>
          <w:rFonts w:ascii="Arial" w:hAnsi="Arial" w:cs="Arial"/>
          <w:bCs/>
          <w:sz w:val="22"/>
          <w:szCs w:val="22"/>
        </w:rPr>
        <w:t>Sanja Markočič</w:t>
      </w:r>
    </w:p>
    <w:p w14:paraId="0875FBC7" w14:textId="1BF5C714" w:rsidR="00980DE2" w:rsidRPr="001C4223" w:rsidRDefault="001C4223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Sejo je vodil</w:t>
      </w:r>
      <w:r w:rsidR="00F00E81" w:rsidRPr="001C4223">
        <w:rPr>
          <w:rFonts w:ascii="Arial" w:hAnsi="Arial" w:cs="Arial"/>
          <w:bCs/>
          <w:sz w:val="22"/>
          <w:szCs w:val="22"/>
        </w:rPr>
        <w:t xml:space="preserve"> Gregor Humar</w:t>
      </w:r>
      <w:r>
        <w:rPr>
          <w:rFonts w:ascii="Arial" w:hAnsi="Arial" w:cs="Arial"/>
          <w:bCs/>
          <w:sz w:val="22"/>
          <w:szCs w:val="22"/>
        </w:rPr>
        <w:t>.</w:t>
      </w:r>
    </w:p>
    <w:p w14:paraId="3148C21B" w14:textId="77777777" w:rsidR="00A9756B" w:rsidRPr="001C4223" w:rsidRDefault="00A9756B" w:rsidP="008856BC">
      <w:pPr>
        <w:ind w:left="1191"/>
        <w:rPr>
          <w:rFonts w:ascii="Arial" w:hAnsi="Arial" w:cs="Arial"/>
          <w:bCs/>
          <w:sz w:val="22"/>
          <w:szCs w:val="22"/>
        </w:rPr>
      </w:pPr>
    </w:p>
    <w:p w14:paraId="4F4B6438" w14:textId="35EE5635" w:rsidR="008856BC" w:rsidRPr="001C4223" w:rsidRDefault="00F00E81" w:rsidP="00F00E81">
      <w:pPr>
        <w:tabs>
          <w:tab w:val="left" w:pos="5812"/>
        </w:tabs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ab/>
      </w:r>
      <w:r w:rsidR="008856BC" w:rsidRPr="001C4223">
        <w:rPr>
          <w:rFonts w:ascii="Arial" w:hAnsi="Arial" w:cs="Arial"/>
          <w:bCs/>
          <w:sz w:val="22"/>
          <w:szCs w:val="22"/>
        </w:rPr>
        <w:t>Predsednik KS Nova Gorica:</w:t>
      </w:r>
    </w:p>
    <w:p w14:paraId="4B357A72" w14:textId="13A13D38" w:rsidR="00CB14E5" w:rsidRPr="001C4223" w:rsidRDefault="00F00E81" w:rsidP="00CF54E4">
      <w:pPr>
        <w:tabs>
          <w:tab w:val="left" w:pos="5812"/>
        </w:tabs>
        <w:rPr>
          <w:rFonts w:ascii="Arial" w:hAnsi="Arial" w:cs="Arial"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ab/>
      </w:r>
      <w:r w:rsidR="00E32E05" w:rsidRPr="001C4223">
        <w:rPr>
          <w:rFonts w:ascii="Arial" w:hAnsi="Arial" w:cs="Arial"/>
          <w:b/>
          <w:bCs/>
          <w:sz w:val="22"/>
          <w:szCs w:val="22"/>
        </w:rPr>
        <w:t>Gregor Humar</w:t>
      </w:r>
      <w:r w:rsidR="00E45F21" w:rsidRPr="001C4223">
        <w:rPr>
          <w:rFonts w:ascii="Arial" w:hAnsi="Arial" w:cs="Arial"/>
          <w:b/>
          <w:bCs/>
          <w:sz w:val="22"/>
          <w:szCs w:val="22"/>
        </w:rPr>
        <w:t xml:space="preserve">, </w:t>
      </w:r>
      <w:r w:rsidR="001C4223" w:rsidRPr="001C4223">
        <w:rPr>
          <w:rFonts w:ascii="Arial" w:hAnsi="Arial" w:cs="Arial"/>
          <w:b/>
          <w:bCs/>
          <w:sz w:val="22"/>
          <w:szCs w:val="22"/>
        </w:rPr>
        <w:t>dipl. ekon.</w:t>
      </w:r>
    </w:p>
    <w:sectPr w:rsidR="00CB14E5" w:rsidRPr="001C4223" w:rsidSect="001A27F4">
      <w:footerReference w:type="default" r:id="rId9"/>
      <w:pgSz w:w="11906" w:h="16838"/>
      <w:pgMar w:top="540" w:right="849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85775" w14:textId="77777777" w:rsidR="00E84FA0" w:rsidRDefault="00E84FA0">
      <w:r>
        <w:separator/>
      </w:r>
    </w:p>
  </w:endnote>
  <w:endnote w:type="continuationSeparator" w:id="0">
    <w:p w14:paraId="44ACA621" w14:textId="77777777" w:rsidR="00E84FA0" w:rsidRDefault="00E8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57DE" w14:textId="77777777" w:rsidR="00E722A0" w:rsidRDefault="00E722A0" w:rsidP="004D0E77">
    <w:pPr>
      <w:pStyle w:val="Noga"/>
      <w:jc w:val="center"/>
    </w:pPr>
    <w:r>
      <w:t>__________________________________________________________________________________</w:t>
    </w:r>
  </w:p>
  <w:p w14:paraId="7171A002" w14:textId="77777777" w:rsidR="00E722A0" w:rsidRDefault="00E722A0" w:rsidP="004D0E77">
    <w:pPr>
      <w:pStyle w:val="Noga"/>
      <w:jc w:val="center"/>
    </w:pPr>
    <w:r>
      <w:t>Erjavčeva ulica 4, 5000 Nova Gorica</w:t>
    </w:r>
  </w:p>
  <w:p w14:paraId="2F146E0E" w14:textId="77777777" w:rsidR="00E722A0" w:rsidRDefault="00E722A0" w:rsidP="00E722A0">
    <w:pPr>
      <w:pStyle w:val="Noga"/>
      <w:jc w:val="center"/>
    </w:pPr>
    <w:r>
      <w:t>Tel.: 0</w:t>
    </w:r>
    <w:r w:rsidR="00E45F21">
      <w:t>5/302 27 56,</w:t>
    </w:r>
    <w:r>
      <w:t xml:space="preserve"> </w:t>
    </w:r>
    <w:proofErr w:type="spellStart"/>
    <w:r>
      <w:t>e-mail:info@novagorica-ks.si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E5853" w14:textId="77777777" w:rsidR="00E84FA0" w:rsidRDefault="00E84FA0">
      <w:r>
        <w:separator/>
      </w:r>
    </w:p>
  </w:footnote>
  <w:footnote w:type="continuationSeparator" w:id="0">
    <w:p w14:paraId="01A306E6" w14:textId="77777777" w:rsidR="00E84FA0" w:rsidRDefault="00E8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8B3"/>
    <w:multiLevelType w:val="hybridMultilevel"/>
    <w:tmpl w:val="1D243EDE"/>
    <w:lvl w:ilvl="0" w:tplc="611A843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34643C1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4794DBD"/>
    <w:multiLevelType w:val="hybridMultilevel"/>
    <w:tmpl w:val="9B6C17F8"/>
    <w:lvl w:ilvl="0" w:tplc="F5E02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A70F4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12F48"/>
    <w:multiLevelType w:val="hybridMultilevel"/>
    <w:tmpl w:val="1D243EDE"/>
    <w:lvl w:ilvl="0" w:tplc="611A843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91E4B08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B36660B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352055D0"/>
    <w:multiLevelType w:val="hybridMultilevel"/>
    <w:tmpl w:val="F692D4F2"/>
    <w:lvl w:ilvl="0" w:tplc="E0A83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47B32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481F7E43"/>
    <w:multiLevelType w:val="hybridMultilevel"/>
    <w:tmpl w:val="4A0E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D51B5"/>
    <w:multiLevelType w:val="hybridMultilevel"/>
    <w:tmpl w:val="1D243EDE"/>
    <w:lvl w:ilvl="0" w:tplc="611A843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76E32D15"/>
    <w:multiLevelType w:val="hybridMultilevel"/>
    <w:tmpl w:val="1D243EDE"/>
    <w:lvl w:ilvl="0" w:tplc="FFFFFFF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C"/>
    <w:rsid w:val="00006FF8"/>
    <w:rsid w:val="0002311B"/>
    <w:rsid w:val="00037B66"/>
    <w:rsid w:val="00042221"/>
    <w:rsid w:val="00054E2C"/>
    <w:rsid w:val="00066FEE"/>
    <w:rsid w:val="00071AFB"/>
    <w:rsid w:val="00074A37"/>
    <w:rsid w:val="00081C45"/>
    <w:rsid w:val="00083B66"/>
    <w:rsid w:val="0008656C"/>
    <w:rsid w:val="000A75A2"/>
    <w:rsid w:val="000B3081"/>
    <w:rsid w:val="000D37E6"/>
    <w:rsid w:val="000E13EA"/>
    <w:rsid w:val="000F0570"/>
    <w:rsid w:val="000F4491"/>
    <w:rsid w:val="00102A91"/>
    <w:rsid w:val="00113ABE"/>
    <w:rsid w:val="0013235A"/>
    <w:rsid w:val="00134420"/>
    <w:rsid w:val="00137030"/>
    <w:rsid w:val="00140F42"/>
    <w:rsid w:val="00144FCE"/>
    <w:rsid w:val="001565FE"/>
    <w:rsid w:val="0015798F"/>
    <w:rsid w:val="0017000A"/>
    <w:rsid w:val="0017450E"/>
    <w:rsid w:val="00185D7B"/>
    <w:rsid w:val="00190566"/>
    <w:rsid w:val="00197589"/>
    <w:rsid w:val="001A27F4"/>
    <w:rsid w:val="001A46C4"/>
    <w:rsid w:val="001B348E"/>
    <w:rsid w:val="001C1DD7"/>
    <w:rsid w:val="001C4223"/>
    <w:rsid w:val="001C469F"/>
    <w:rsid w:val="001C730D"/>
    <w:rsid w:val="001D0801"/>
    <w:rsid w:val="001E488B"/>
    <w:rsid w:val="001E4AA1"/>
    <w:rsid w:val="001F0693"/>
    <w:rsid w:val="001F5F21"/>
    <w:rsid w:val="00210ADF"/>
    <w:rsid w:val="00216125"/>
    <w:rsid w:val="00242618"/>
    <w:rsid w:val="002526FA"/>
    <w:rsid w:val="0026257E"/>
    <w:rsid w:val="0027459C"/>
    <w:rsid w:val="00275EB6"/>
    <w:rsid w:val="00294D13"/>
    <w:rsid w:val="00297FB6"/>
    <w:rsid w:val="002A36BC"/>
    <w:rsid w:val="002A581A"/>
    <w:rsid w:val="002A59D9"/>
    <w:rsid w:val="002B44EF"/>
    <w:rsid w:val="002D41A6"/>
    <w:rsid w:val="00303545"/>
    <w:rsid w:val="0031636A"/>
    <w:rsid w:val="00337CB3"/>
    <w:rsid w:val="00344E22"/>
    <w:rsid w:val="003518F7"/>
    <w:rsid w:val="00352001"/>
    <w:rsid w:val="003550ED"/>
    <w:rsid w:val="00371985"/>
    <w:rsid w:val="0038452A"/>
    <w:rsid w:val="003920EB"/>
    <w:rsid w:val="00396DDB"/>
    <w:rsid w:val="003A3B0F"/>
    <w:rsid w:val="003B13D7"/>
    <w:rsid w:val="003B4AD6"/>
    <w:rsid w:val="003B62C8"/>
    <w:rsid w:val="003C33B6"/>
    <w:rsid w:val="003F1DDE"/>
    <w:rsid w:val="003F5ADA"/>
    <w:rsid w:val="00404E25"/>
    <w:rsid w:val="00406782"/>
    <w:rsid w:val="00423B8C"/>
    <w:rsid w:val="0043262C"/>
    <w:rsid w:val="00433C43"/>
    <w:rsid w:val="004522E0"/>
    <w:rsid w:val="00464471"/>
    <w:rsid w:val="00483730"/>
    <w:rsid w:val="00485912"/>
    <w:rsid w:val="00491D5C"/>
    <w:rsid w:val="004C0531"/>
    <w:rsid w:val="004D0856"/>
    <w:rsid w:val="004D0E77"/>
    <w:rsid w:val="004E7A19"/>
    <w:rsid w:val="004F520E"/>
    <w:rsid w:val="004F6805"/>
    <w:rsid w:val="00500C58"/>
    <w:rsid w:val="0051222A"/>
    <w:rsid w:val="00517C8F"/>
    <w:rsid w:val="00523D95"/>
    <w:rsid w:val="00527440"/>
    <w:rsid w:val="00527475"/>
    <w:rsid w:val="005665B0"/>
    <w:rsid w:val="005740A8"/>
    <w:rsid w:val="00590820"/>
    <w:rsid w:val="00593143"/>
    <w:rsid w:val="00594E90"/>
    <w:rsid w:val="005C0FAD"/>
    <w:rsid w:val="005E10A2"/>
    <w:rsid w:val="005F69DD"/>
    <w:rsid w:val="00630595"/>
    <w:rsid w:val="00631B9A"/>
    <w:rsid w:val="00642B12"/>
    <w:rsid w:val="00655430"/>
    <w:rsid w:val="0065658D"/>
    <w:rsid w:val="0066786A"/>
    <w:rsid w:val="00670E8C"/>
    <w:rsid w:val="006862C3"/>
    <w:rsid w:val="006A76F6"/>
    <w:rsid w:val="006A7889"/>
    <w:rsid w:val="006B0581"/>
    <w:rsid w:val="006D7E41"/>
    <w:rsid w:val="006F08BC"/>
    <w:rsid w:val="007216C0"/>
    <w:rsid w:val="007222B9"/>
    <w:rsid w:val="00723E92"/>
    <w:rsid w:val="00741BEC"/>
    <w:rsid w:val="00792753"/>
    <w:rsid w:val="007A06D9"/>
    <w:rsid w:val="007D41EA"/>
    <w:rsid w:val="007E325B"/>
    <w:rsid w:val="007F6CFF"/>
    <w:rsid w:val="007F7543"/>
    <w:rsid w:val="008214EC"/>
    <w:rsid w:val="00843C01"/>
    <w:rsid w:val="00852EB6"/>
    <w:rsid w:val="00853E73"/>
    <w:rsid w:val="00860625"/>
    <w:rsid w:val="00866674"/>
    <w:rsid w:val="0087616E"/>
    <w:rsid w:val="00883F70"/>
    <w:rsid w:val="008856BC"/>
    <w:rsid w:val="00892D0B"/>
    <w:rsid w:val="008954AD"/>
    <w:rsid w:val="008A485E"/>
    <w:rsid w:val="008B4FBF"/>
    <w:rsid w:val="008D53A6"/>
    <w:rsid w:val="008F5FEE"/>
    <w:rsid w:val="00911553"/>
    <w:rsid w:val="009155AB"/>
    <w:rsid w:val="009169E9"/>
    <w:rsid w:val="009276BB"/>
    <w:rsid w:val="00957892"/>
    <w:rsid w:val="00961836"/>
    <w:rsid w:val="009643DA"/>
    <w:rsid w:val="00966AD7"/>
    <w:rsid w:val="00980DE2"/>
    <w:rsid w:val="00983FD5"/>
    <w:rsid w:val="00986A49"/>
    <w:rsid w:val="00996974"/>
    <w:rsid w:val="009B503A"/>
    <w:rsid w:val="009C64CC"/>
    <w:rsid w:val="009D2A07"/>
    <w:rsid w:val="009D73E6"/>
    <w:rsid w:val="009E2EDE"/>
    <w:rsid w:val="00A03436"/>
    <w:rsid w:val="00A2199E"/>
    <w:rsid w:val="00A37C45"/>
    <w:rsid w:val="00A530E3"/>
    <w:rsid w:val="00A674AA"/>
    <w:rsid w:val="00A70651"/>
    <w:rsid w:val="00A759FB"/>
    <w:rsid w:val="00A80A32"/>
    <w:rsid w:val="00A900EB"/>
    <w:rsid w:val="00A93814"/>
    <w:rsid w:val="00A93CA7"/>
    <w:rsid w:val="00A9756B"/>
    <w:rsid w:val="00AA3C6F"/>
    <w:rsid w:val="00AD3794"/>
    <w:rsid w:val="00AE162F"/>
    <w:rsid w:val="00AE2A5B"/>
    <w:rsid w:val="00B078D6"/>
    <w:rsid w:val="00B17CE3"/>
    <w:rsid w:val="00B20065"/>
    <w:rsid w:val="00B20537"/>
    <w:rsid w:val="00B20CA5"/>
    <w:rsid w:val="00B30AC5"/>
    <w:rsid w:val="00B40A0F"/>
    <w:rsid w:val="00B66F80"/>
    <w:rsid w:val="00B81FCC"/>
    <w:rsid w:val="00B86069"/>
    <w:rsid w:val="00BA5298"/>
    <w:rsid w:val="00BA7FDD"/>
    <w:rsid w:val="00BE6BA6"/>
    <w:rsid w:val="00BF0EFA"/>
    <w:rsid w:val="00BF3F74"/>
    <w:rsid w:val="00C11420"/>
    <w:rsid w:val="00C31DBC"/>
    <w:rsid w:val="00C64AEA"/>
    <w:rsid w:val="00C7238E"/>
    <w:rsid w:val="00C95428"/>
    <w:rsid w:val="00C96276"/>
    <w:rsid w:val="00CA4289"/>
    <w:rsid w:val="00CB14E5"/>
    <w:rsid w:val="00CC43E6"/>
    <w:rsid w:val="00CF14DE"/>
    <w:rsid w:val="00CF15E1"/>
    <w:rsid w:val="00CF54E4"/>
    <w:rsid w:val="00CF5713"/>
    <w:rsid w:val="00CF6A1A"/>
    <w:rsid w:val="00D0412A"/>
    <w:rsid w:val="00D06C8F"/>
    <w:rsid w:val="00D20397"/>
    <w:rsid w:val="00D26C25"/>
    <w:rsid w:val="00D33D3D"/>
    <w:rsid w:val="00D66358"/>
    <w:rsid w:val="00D6726E"/>
    <w:rsid w:val="00D86CF2"/>
    <w:rsid w:val="00D92B5A"/>
    <w:rsid w:val="00D940C8"/>
    <w:rsid w:val="00D95B9A"/>
    <w:rsid w:val="00DA3D6C"/>
    <w:rsid w:val="00DA5932"/>
    <w:rsid w:val="00DC227B"/>
    <w:rsid w:val="00DD4863"/>
    <w:rsid w:val="00DE5F8B"/>
    <w:rsid w:val="00E13E1A"/>
    <w:rsid w:val="00E32E05"/>
    <w:rsid w:val="00E37B94"/>
    <w:rsid w:val="00E37C58"/>
    <w:rsid w:val="00E45F21"/>
    <w:rsid w:val="00E54BA0"/>
    <w:rsid w:val="00E6000E"/>
    <w:rsid w:val="00E722A0"/>
    <w:rsid w:val="00E84B87"/>
    <w:rsid w:val="00E84FA0"/>
    <w:rsid w:val="00EB6DFA"/>
    <w:rsid w:val="00EC1E12"/>
    <w:rsid w:val="00EC4228"/>
    <w:rsid w:val="00EE3649"/>
    <w:rsid w:val="00F00E81"/>
    <w:rsid w:val="00F10D96"/>
    <w:rsid w:val="00F20175"/>
    <w:rsid w:val="00F2230C"/>
    <w:rsid w:val="00F22EE6"/>
    <w:rsid w:val="00F2357C"/>
    <w:rsid w:val="00F329CB"/>
    <w:rsid w:val="00F378CA"/>
    <w:rsid w:val="00F422AD"/>
    <w:rsid w:val="00F45546"/>
    <w:rsid w:val="00F50B14"/>
    <w:rsid w:val="00F54B28"/>
    <w:rsid w:val="00F64F1B"/>
    <w:rsid w:val="00FA0F22"/>
    <w:rsid w:val="00FA6513"/>
    <w:rsid w:val="00FC2786"/>
    <w:rsid w:val="00FC50A7"/>
    <w:rsid w:val="00FD20C2"/>
    <w:rsid w:val="00FD47B6"/>
    <w:rsid w:val="00FF44DD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A3DF2"/>
  <w15:chartTrackingRefBased/>
  <w15:docId w15:val="{548940E3-A58F-4CD5-8536-E188F3DF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856BC"/>
    <w:pPr>
      <w:keepNext/>
      <w:outlineLvl w:val="0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D0E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D0E77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8856BC"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rsid w:val="001E48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E488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50ED"/>
    <w:pPr>
      <w:ind w:left="720"/>
      <w:contextualSpacing/>
    </w:pPr>
  </w:style>
  <w:style w:type="paragraph" w:customStyle="1" w:styleId="Default">
    <w:name w:val="Default"/>
    <w:rsid w:val="00BA7FD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lania\D\Documents%20and%20Settings\MELANIJA\My%20Documents\STARO\Svet%20KS%20NG%202014\Predloga-nov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664273-5D09-411C-B481-CE7EA549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Predloga-novo</Template>
  <TotalTime>13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mong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Melanija Kerševan</dc:creator>
  <cp:keywords/>
  <dc:description/>
  <cp:lastModifiedBy>Pc5544</cp:lastModifiedBy>
  <cp:revision>12</cp:revision>
  <cp:lastPrinted>2024-01-18T09:30:00Z</cp:lastPrinted>
  <dcterms:created xsi:type="dcterms:W3CDTF">2025-02-20T10:30:00Z</dcterms:created>
  <dcterms:modified xsi:type="dcterms:W3CDTF">2025-03-27T12:03:00Z</dcterms:modified>
</cp:coreProperties>
</file>