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878E" w14:textId="7C7BCE89" w:rsidR="00597485" w:rsidRPr="00426D7F" w:rsidRDefault="00597485" w:rsidP="00426D7F">
      <w:pPr>
        <w:jc w:val="both"/>
        <w:rPr>
          <w:rFonts w:ascii="Arial" w:hAnsi="Arial" w:cs="Arial"/>
          <w:sz w:val="22"/>
          <w:szCs w:val="22"/>
        </w:rPr>
      </w:pPr>
      <w:r w:rsidRPr="00426D7F">
        <w:rPr>
          <w:rFonts w:ascii="Arial" w:hAnsi="Arial" w:cs="Arial"/>
          <w:sz w:val="22"/>
          <w:szCs w:val="22"/>
        </w:rPr>
        <w:t xml:space="preserve">Na podlagi </w:t>
      </w:r>
      <w:r w:rsidR="00411C2E" w:rsidRPr="00426D7F">
        <w:rPr>
          <w:rFonts w:ascii="Arial" w:hAnsi="Arial" w:cs="Arial"/>
          <w:sz w:val="22"/>
          <w:szCs w:val="22"/>
        </w:rPr>
        <w:t xml:space="preserve">21. člena </w:t>
      </w:r>
      <w:r w:rsidR="00EC7D08" w:rsidRPr="00426D7F">
        <w:rPr>
          <w:rFonts w:ascii="Arial" w:hAnsi="Arial" w:cs="Arial"/>
          <w:sz w:val="22"/>
          <w:szCs w:val="22"/>
        </w:rPr>
        <w:t xml:space="preserve">Energetskega zakona – EZ-2 </w:t>
      </w:r>
      <w:r w:rsidR="008A7E93" w:rsidRPr="00426D7F">
        <w:rPr>
          <w:rFonts w:ascii="Arial" w:hAnsi="Arial" w:cs="Arial"/>
          <w:sz w:val="22"/>
          <w:szCs w:val="22"/>
        </w:rPr>
        <w:t xml:space="preserve">(Uradni list RS, št. 38/24), </w:t>
      </w:r>
      <w:r w:rsidR="002073F9" w:rsidRPr="00426D7F">
        <w:rPr>
          <w:rFonts w:ascii="Arial" w:hAnsi="Arial" w:cs="Arial"/>
          <w:sz w:val="22"/>
          <w:szCs w:val="22"/>
        </w:rPr>
        <w:t>19. člena Pravilnika o metodologiji in obvezni vsebini lokalnega energetskega koncepta (Uradni list RS, št. 56/16</w:t>
      </w:r>
      <w:r w:rsidR="00101BAE" w:rsidRPr="00426D7F">
        <w:rPr>
          <w:rFonts w:ascii="Arial" w:hAnsi="Arial" w:cs="Arial"/>
          <w:sz w:val="22"/>
          <w:szCs w:val="22"/>
        </w:rPr>
        <w:t xml:space="preserve"> in 38/24</w:t>
      </w:r>
      <w:r w:rsidR="00CD27B6" w:rsidRPr="00426D7F">
        <w:rPr>
          <w:rFonts w:ascii="Arial" w:hAnsi="Arial" w:cs="Arial"/>
          <w:sz w:val="22"/>
          <w:szCs w:val="22"/>
        </w:rPr>
        <w:t xml:space="preserve"> </w:t>
      </w:r>
      <w:r w:rsidR="009A5E74" w:rsidRPr="00426D7F">
        <w:rPr>
          <w:rFonts w:ascii="Arial" w:hAnsi="Arial" w:cs="Arial"/>
          <w:sz w:val="22"/>
          <w:szCs w:val="22"/>
        </w:rPr>
        <w:t>–</w:t>
      </w:r>
      <w:r w:rsidR="00CD27B6" w:rsidRPr="00426D7F">
        <w:rPr>
          <w:rFonts w:ascii="Arial" w:hAnsi="Arial" w:cs="Arial"/>
          <w:sz w:val="22"/>
          <w:szCs w:val="22"/>
        </w:rPr>
        <w:t xml:space="preserve"> </w:t>
      </w:r>
      <w:r w:rsidR="009A5E74" w:rsidRPr="00426D7F">
        <w:rPr>
          <w:rFonts w:ascii="Arial" w:hAnsi="Arial" w:cs="Arial"/>
          <w:sz w:val="22"/>
          <w:szCs w:val="22"/>
        </w:rPr>
        <w:t>EZ -2</w:t>
      </w:r>
      <w:r w:rsidR="002073F9" w:rsidRPr="00426D7F">
        <w:rPr>
          <w:rFonts w:ascii="Arial" w:hAnsi="Arial" w:cs="Arial"/>
          <w:sz w:val="22"/>
          <w:szCs w:val="22"/>
        </w:rPr>
        <w:t xml:space="preserve">), </w:t>
      </w:r>
      <w:r w:rsidRPr="00426D7F">
        <w:rPr>
          <w:rFonts w:ascii="Arial" w:hAnsi="Arial" w:cs="Arial"/>
          <w:sz w:val="22"/>
          <w:szCs w:val="22"/>
        </w:rPr>
        <w:t>19. člena Statuta Mestne občine Nova Gorica (Uradni list RS, št. 13/12, 18/17</w:t>
      </w:r>
      <w:r w:rsidR="001C49B1" w:rsidRPr="00426D7F">
        <w:rPr>
          <w:rFonts w:ascii="Arial" w:hAnsi="Arial" w:cs="Arial"/>
          <w:sz w:val="22"/>
          <w:szCs w:val="22"/>
        </w:rPr>
        <w:t xml:space="preserve"> in 18/19</w:t>
      </w:r>
      <w:r w:rsidRPr="00426D7F">
        <w:rPr>
          <w:rFonts w:ascii="Arial" w:hAnsi="Arial" w:cs="Arial"/>
          <w:sz w:val="22"/>
          <w:szCs w:val="22"/>
        </w:rPr>
        <w:t>)</w:t>
      </w:r>
      <w:r w:rsidR="002073F9" w:rsidRPr="00426D7F">
        <w:rPr>
          <w:rFonts w:ascii="Arial" w:hAnsi="Arial" w:cs="Arial"/>
          <w:sz w:val="22"/>
          <w:szCs w:val="22"/>
        </w:rPr>
        <w:t xml:space="preserve"> in</w:t>
      </w:r>
      <w:r w:rsidRPr="00426D7F">
        <w:rPr>
          <w:rFonts w:ascii="Arial" w:hAnsi="Arial" w:cs="Arial"/>
          <w:sz w:val="22"/>
          <w:szCs w:val="22"/>
        </w:rPr>
        <w:t xml:space="preserve"> Sklepa Mestnega sveta Mestne občine Nova Gorica številka 360-1/2006 z dne 8. januarja 2009, je Mestni svet Mestne občine Nova Gorica na seji dne</w:t>
      </w:r>
      <w:r w:rsidR="00426D7F" w:rsidRPr="00426D7F">
        <w:rPr>
          <w:rFonts w:ascii="Arial" w:hAnsi="Arial" w:cs="Arial"/>
          <w:sz w:val="22"/>
          <w:szCs w:val="22"/>
        </w:rPr>
        <w:t xml:space="preserve"> 24. aprila 2025</w:t>
      </w:r>
      <w:r w:rsidRPr="00426D7F">
        <w:rPr>
          <w:rFonts w:ascii="Arial" w:hAnsi="Arial" w:cs="Arial"/>
          <w:sz w:val="22"/>
          <w:szCs w:val="22"/>
        </w:rPr>
        <w:t xml:space="preserve"> sprejel naslednji </w:t>
      </w:r>
    </w:p>
    <w:p w14:paraId="08B80F35" w14:textId="77777777" w:rsidR="00597485" w:rsidRPr="00426D7F" w:rsidRDefault="00597485" w:rsidP="00597485">
      <w:pPr>
        <w:pStyle w:val="Default"/>
        <w:rPr>
          <w:sz w:val="22"/>
          <w:szCs w:val="22"/>
        </w:rPr>
      </w:pPr>
    </w:p>
    <w:p w14:paraId="588EA8CD" w14:textId="77777777" w:rsidR="00DD2288" w:rsidRDefault="00DD2288" w:rsidP="00597485">
      <w:pPr>
        <w:pStyle w:val="Default"/>
        <w:rPr>
          <w:sz w:val="22"/>
          <w:szCs w:val="22"/>
        </w:rPr>
      </w:pPr>
    </w:p>
    <w:p w14:paraId="24FE9117" w14:textId="77777777" w:rsidR="00DD2288" w:rsidRDefault="00DD2288" w:rsidP="00597485">
      <w:pPr>
        <w:pStyle w:val="Default"/>
        <w:rPr>
          <w:sz w:val="22"/>
          <w:szCs w:val="22"/>
        </w:rPr>
      </w:pPr>
    </w:p>
    <w:p w14:paraId="182C15B6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6E499618" w14:textId="77777777" w:rsidR="00597485" w:rsidRPr="00DD2288" w:rsidRDefault="00597485" w:rsidP="00597485">
      <w:pPr>
        <w:pStyle w:val="Default"/>
        <w:jc w:val="center"/>
        <w:rPr>
          <w:bCs/>
          <w:sz w:val="22"/>
          <w:szCs w:val="22"/>
        </w:rPr>
      </w:pPr>
      <w:r w:rsidRPr="00DD2288">
        <w:rPr>
          <w:bCs/>
          <w:sz w:val="22"/>
          <w:szCs w:val="22"/>
        </w:rPr>
        <w:t>S K L E P</w:t>
      </w:r>
    </w:p>
    <w:p w14:paraId="181012A7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</w:p>
    <w:p w14:paraId="01698792" w14:textId="77777777" w:rsidR="00DD2288" w:rsidRPr="00962F08" w:rsidRDefault="00DD2288" w:rsidP="00597485">
      <w:pPr>
        <w:pStyle w:val="Default"/>
        <w:jc w:val="center"/>
        <w:rPr>
          <w:sz w:val="22"/>
          <w:szCs w:val="22"/>
        </w:rPr>
      </w:pPr>
    </w:p>
    <w:p w14:paraId="3BA854EE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</w:p>
    <w:p w14:paraId="43CEF425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1.</w:t>
      </w:r>
    </w:p>
    <w:p w14:paraId="7579066E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EF8A5BE" w14:textId="38056CEA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Mestni svet Mestne občine Nova Gorica se je seznanil </w:t>
      </w:r>
      <w:r>
        <w:rPr>
          <w:sz w:val="22"/>
          <w:szCs w:val="22"/>
        </w:rPr>
        <w:t>z Letnim p</w:t>
      </w:r>
      <w:r w:rsidRPr="00962F08">
        <w:rPr>
          <w:sz w:val="22"/>
          <w:szCs w:val="22"/>
        </w:rPr>
        <w:t xml:space="preserve">oročilom o izvedenih ukrepih </w:t>
      </w:r>
      <w:r>
        <w:rPr>
          <w:sz w:val="22"/>
          <w:szCs w:val="22"/>
        </w:rPr>
        <w:t>iz akcijskega</w:t>
      </w:r>
      <w:r w:rsidRPr="00962F08">
        <w:rPr>
          <w:sz w:val="22"/>
          <w:szCs w:val="22"/>
        </w:rPr>
        <w:t xml:space="preserve"> nač</w:t>
      </w:r>
      <w:r>
        <w:rPr>
          <w:sz w:val="22"/>
          <w:szCs w:val="22"/>
        </w:rPr>
        <w:t>rta</w:t>
      </w:r>
      <w:r w:rsidRPr="00962F08">
        <w:rPr>
          <w:sz w:val="22"/>
          <w:szCs w:val="22"/>
        </w:rPr>
        <w:t xml:space="preserve"> </w:t>
      </w:r>
      <w:r w:rsidR="006206EF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</w:t>
      </w:r>
      <w:r>
        <w:rPr>
          <w:sz w:val="22"/>
          <w:szCs w:val="22"/>
        </w:rPr>
        <w:t xml:space="preserve"> in njihovih učinkih za leto </w:t>
      </w:r>
      <w:r w:rsidR="00490A96">
        <w:rPr>
          <w:sz w:val="22"/>
          <w:szCs w:val="22"/>
        </w:rPr>
        <w:t>202</w:t>
      </w:r>
      <w:r w:rsidR="009A3C78">
        <w:rPr>
          <w:sz w:val="22"/>
          <w:szCs w:val="22"/>
        </w:rPr>
        <w:t>4</w:t>
      </w:r>
      <w:r w:rsidR="00490A96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962F08">
        <w:rPr>
          <w:sz w:val="22"/>
          <w:szCs w:val="22"/>
        </w:rPr>
        <w:t xml:space="preserve"> Mestn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občin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Nova Gorica, ki ga je pripravil občinski energetski menedž</w:t>
      </w:r>
      <w:r>
        <w:rPr>
          <w:sz w:val="22"/>
          <w:szCs w:val="22"/>
        </w:rPr>
        <w:t>er</w:t>
      </w:r>
      <w:r w:rsidR="002B40BE">
        <w:rPr>
          <w:sz w:val="22"/>
          <w:szCs w:val="22"/>
        </w:rPr>
        <w:t xml:space="preserve">, </w:t>
      </w:r>
      <w:r w:rsidR="001B587D">
        <w:rPr>
          <w:sz w:val="22"/>
          <w:szCs w:val="22"/>
        </w:rPr>
        <w:t>z</w:t>
      </w:r>
      <w:r w:rsidR="0085503E">
        <w:rPr>
          <w:sz w:val="22"/>
          <w:szCs w:val="22"/>
        </w:rPr>
        <w:t>avod</w:t>
      </w:r>
      <w:r w:rsidR="001B587D">
        <w:rPr>
          <w:sz w:val="22"/>
          <w:szCs w:val="22"/>
        </w:rPr>
        <w:t xml:space="preserve"> GORIŠKA LOKALNA ENERGETSKA AGENCIJA</w:t>
      </w:r>
      <w:r w:rsidR="002B40BE">
        <w:rPr>
          <w:sz w:val="22"/>
          <w:szCs w:val="22"/>
        </w:rPr>
        <w:t>, Nova Gorica</w:t>
      </w:r>
      <w:r w:rsidRPr="00962F08">
        <w:rPr>
          <w:sz w:val="22"/>
          <w:szCs w:val="22"/>
        </w:rPr>
        <w:t xml:space="preserve">. </w:t>
      </w:r>
    </w:p>
    <w:p w14:paraId="63FB468F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9CEC24D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2.</w:t>
      </w:r>
    </w:p>
    <w:p w14:paraId="58FC7E37" w14:textId="77777777" w:rsidR="00597485" w:rsidRPr="00727096" w:rsidRDefault="00597485" w:rsidP="00597485">
      <w:pPr>
        <w:pStyle w:val="Default"/>
        <w:rPr>
          <w:sz w:val="22"/>
          <w:szCs w:val="22"/>
        </w:rPr>
      </w:pPr>
    </w:p>
    <w:p w14:paraId="6982EA68" w14:textId="372B1CA4" w:rsidR="00597485" w:rsidRDefault="00597485" w:rsidP="005974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Mestni svet Mestne občine Nova Gorica potrjuje Letni plan aktivnosti iz akcijskega načrta </w:t>
      </w:r>
      <w:r w:rsidR="006206EF">
        <w:rPr>
          <w:sz w:val="22"/>
          <w:szCs w:val="22"/>
        </w:rPr>
        <w:t>l</w:t>
      </w:r>
      <w:r>
        <w:rPr>
          <w:sz w:val="22"/>
          <w:szCs w:val="22"/>
        </w:rPr>
        <w:t>okalnega energetskega koncepta in njihovih učinkih za leto 20</w:t>
      </w:r>
      <w:r w:rsidR="001C49B1">
        <w:rPr>
          <w:sz w:val="22"/>
          <w:szCs w:val="22"/>
        </w:rPr>
        <w:t>2</w:t>
      </w:r>
      <w:r w:rsidR="009A3C78">
        <w:rPr>
          <w:sz w:val="22"/>
          <w:szCs w:val="22"/>
        </w:rPr>
        <w:t>5</w:t>
      </w:r>
      <w:r>
        <w:rPr>
          <w:sz w:val="22"/>
          <w:szCs w:val="22"/>
        </w:rPr>
        <w:t xml:space="preserve"> za Mestno občino Nova Gorica, ki ga je pripravil občinski energetski menedžer</w:t>
      </w:r>
      <w:r w:rsidR="00DA5D61">
        <w:rPr>
          <w:sz w:val="22"/>
          <w:szCs w:val="22"/>
        </w:rPr>
        <w:t xml:space="preserve">, </w:t>
      </w:r>
      <w:r w:rsidR="001B587D">
        <w:rPr>
          <w:sz w:val="22"/>
          <w:szCs w:val="22"/>
        </w:rPr>
        <w:t xml:space="preserve">GORIŠKA LOKALNA ENERGETSKA AGENCIJA </w:t>
      </w:r>
      <w:r w:rsidR="002B40BE">
        <w:rPr>
          <w:sz w:val="22"/>
          <w:szCs w:val="22"/>
        </w:rPr>
        <w:t>, Nova Gorica</w:t>
      </w:r>
      <w:r>
        <w:rPr>
          <w:sz w:val="22"/>
          <w:szCs w:val="22"/>
        </w:rPr>
        <w:t>.</w:t>
      </w:r>
    </w:p>
    <w:p w14:paraId="5E677D3C" w14:textId="77777777" w:rsidR="00597485" w:rsidRDefault="00597485" w:rsidP="00597485">
      <w:pPr>
        <w:pStyle w:val="Default"/>
        <w:rPr>
          <w:sz w:val="22"/>
          <w:szCs w:val="22"/>
        </w:rPr>
      </w:pPr>
    </w:p>
    <w:p w14:paraId="433C3E63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18383B23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404170C7" w14:textId="77777777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Ta sklep velja takoj. </w:t>
      </w:r>
    </w:p>
    <w:p w14:paraId="29904B93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FB0129B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40C693BC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D1E5B75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0A747E9" w14:textId="107E6534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Številka: </w:t>
      </w:r>
      <w:r w:rsidR="00BF1590" w:rsidRPr="00451AEA">
        <w:rPr>
          <w:sz w:val="22"/>
          <w:szCs w:val="22"/>
        </w:rPr>
        <w:t>014-6/2025</w:t>
      </w:r>
      <w:r w:rsidR="00B31DEA">
        <w:rPr>
          <w:sz w:val="22"/>
          <w:szCs w:val="22"/>
        </w:rPr>
        <w:t>-3</w:t>
      </w:r>
      <w:r w:rsidRPr="00962F08">
        <w:rPr>
          <w:sz w:val="22"/>
          <w:szCs w:val="22"/>
        </w:rPr>
        <w:t xml:space="preserve"> </w:t>
      </w:r>
    </w:p>
    <w:p w14:paraId="1C7E7629" w14:textId="1579F9ED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Nova Gorica, </w:t>
      </w:r>
      <w:r w:rsidR="00DD2288">
        <w:rPr>
          <w:sz w:val="22"/>
          <w:szCs w:val="22"/>
        </w:rPr>
        <w:t>dne</w:t>
      </w:r>
      <w:r w:rsidR="00426D7F">
        <w:rPr>
          <w:sz w:val="22"/>
          <w:szCs w:val="22"/>
        </w:rPr>
        <w:t xml:space="preserve"> 24. aprila 2025</w:t>
      </w:r>
    </w:p>
    <w:p w14:paraId="3A87C56E" w14:textId="348F5B19" w:rsidR="00597485" w:rsidRPr="00962F08" w:rsidRDefault="00EE45BE" w:rsidP="00597485">
      <w:pPr>
        <w:pStyle w:val="Default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Samo Turel</w:t>
      </w:r>
    </w:p>
    <w:p w14:paraId="05ADF231" w14:textId="77777777" w:rsidR="00597485" w:rsidRPr="00962F08" w:rsidRDefault="00597485" w:rsidP="00597485">
      <w:pPr>
        <w:ind w:left="6372"/>
        <w:jc w:val="center"/>
        <w:rPr>
          <w:rFonts w:ascii="Arial" w:hAnsi="Arial" w:cs="Arial"/>
          <w:b/>
          <w:sz w:val="22"/>
          <w:szCs w:val="22"/>
        </w:rPr>
      </w:pPr>
      <w:r w:rsidRPr="00962F08">
        <w:rPr>
          <w:rFonts w:ascii="Arial" w:hAnsi="Arial" w:cs="Arial"/>
          <w:sz w:val="22"/>
          <w:szCs w:val="22"/>
        </w:rPr>
        <w:t>ŽUPAN</w:t>
      </w:r>
    </w:p>
    <w:p w14:paraId="5C85FC36" w14:textId="77777777" w:rsidR="00895784" w:rsidRDefault="00895784" w:rsidP="00895784">
      <w:pPr>
        <w:jc w:val="both"/>
        <w:rPr>
          <w:rFonts w:ascii="Arial" w:hAnsi="Arial" w:cs="Arial"/>
          <w:sz w:val="22"/>
          <w:szCs w:val="22"/>
        </w:rPr>
      </w:pPr>
    </w:p>
    <w:p w14:paraId="3FB7117A" w14:textId="3171721B" w:rsidR="00322DEA" w:rsidRDefault="00322DEA" w:rsidP="00895784">
      <w:pPr>
        <w:jc w:val="both"/>
        <w:rPr>
          <w:rFonts w:ascii="Arial" w:hAnsi="Arial" w:cs="Arial"/>
          <w:sz w:val="22"/>
          <w:szCs w:val="22"/>
        </w:rPr>
      </w:pPr>
    </w:p>
    <w:p w14:paraId="6F8A02A7" w14:textId="7DD8077D" w:rsidR="00322DEA" w:rsidRDefault="00322DEA" w:rsidP="00895784">
      <w:pPr>
        <w:jc w:val="both"/>
        <w:rPr>
          <w:rFonts w:ascii="Arial" w:hAnsi="Arial" w:cs="Arial"/>
          <w:sz w:val="22"/>
          <w:szCs w:val="22"/>
        </w:rPr>
      </w:pPr>
    </w:p>
    <w:p w14:paraId="1B298481" w14:textId="27D1F0DA" w:rsidR="00017927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2C2D5076" w14:textId="67715ED3" w:rsidR="00D71F52" w:rsidRDefault="00D71F52" w:rsidP="007C73A5"/>
    <w:sectPr w:rsidR="00D71F52" w:rsidSect="000750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C5E6" w14:textId="77777777" w:rsidR="006175E6" w:rsidRDefault="006175E6">
      <w:r>
        <w:separator/>
      </w:r>
    </w:p>
  </w:endnote>
  <w:endnote w:type="continuationSeparator" w:id="0">
    <w:p w14:paraId="640D4791" w14:textId="77777777" w:rsidR="006175E6" w:rsidRDefault="006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C93E" w14:textId="77777777" w:rsidR="0041720E" w:rsidRDefault="0089578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0A1B5D" wp14:editId="5CC896F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5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CDF6" w14:textId="77777777" w:rsidR="004C63EA" w:rsidRDefault="0089578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0A65243" wp14:editId="67AEC73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3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337F" w14:textId="77777777" w:rsidR="006175E6" w:rsidRDefault="006175E6">
      <w:r>
        <w:separator/>
      </w:r>
    </w:p>
  </w:footnote>
  <w:footnote w:type="continuationSeparator" w:id="0">
    <w:p w14:paraId="627DF385" w14:textId="77777777" w:rsidR="006175E6" w:rsidRDefault="006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6EF5" w14:textId="4C5A7937" w:rsidR="005F750E" w:rsidRDefault="005F750E">
    <w:pPr>
      <w:pStyle w:val="Glav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45E907E0" wp14:editId="21922A75">
          <wp:simplePos x="0" y="0"/>
          <wp:positionH relativeFrom="page">
            <wp:posOffset>384810</wp:posOffset>
          </wp:positionH>
          <wp:positionV relativeFrom="page">
            <wp:posOffset>220980</wp:posOffset>
          </wp:positionV>
          <wp:extent cx="2371725" cy="1000125"/>
          <wp:effectExtent l="0" t="0" r="9525" b="9525"/>
          <wp:wrapTopAndBottom/>
          <wp:docPr id="1199674857" name="Slika 1" descr="Slika, ki vsebuje besede besedilo, pisava, posnetek zaslona,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674857" name="Slika 1" descr="Slika, ki vsebuje besede besedilo, pisava, posnetek zaslona, oblikovanje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694E" w14:textId="77777777" w:rsidR="004C63EA" w:rsidRDefault="0089578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54C6A5" wp14:editId="694FDE53">
          <wp:simplePos x="0" y="0"/>
          <wp:positionH relativeFrom="page">
            <wp:posOffset>288290</wp:posOffset>
          </wp:positionH>
          <wp:positionV relativeFrom="page">
            <wp:posOffset>219710</wp:posOffset>
          </wp:positionV>
          <wp:extent cx="2371725" cy="1000125"/>
          <wp:effectExtent l="0" t="0" r="9525" b="9525"/>
          <wp:wrapTopAndBottom/>
          <wp:docPr id="14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F71B5"/>
    <w:multiLevelType w:val="hybridMultilevel"/>
    <w:tmpl w:val="10B448E2"/>
    <w:lvl w:ilvl="0" w:tplc="6018E9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1436">
    <w:abstractNumId w:val="0"/>
  </w:num>
  <w:num w:numId="2" w16cid:durableId="19669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17927"/>
    <w:rsid w:val="00036EE9"/>
    <w:rsid w:val="00057509"/>
    <w:rsid w:val="00060C51"/>
    <w:rsid w:val="0007509D"/>
    <w:rsid w:val="0009056C"/>
    <w:rsid w:val="00090F46"/>
    <w:rsid w:val="000C738E"/>
    <w:rsid w:val="000E0CAF"/>
    <w:rsid w:val="00101BAE"/>
    <w:rsid w:val="001527A9"/>
    <w:rsid w:val="001A53FF"/>
    <w:rsid w:val="001B587D"/>
    <w:rsid w:val="001C49B1"/>
    <w:rsid w:val="001D50B3"/>
    <w:rsid w:val="001D7171"/>
    <w:rsid w:val="001E5078"/>
    <w:rsid w:val="002073F9"/>
    <w:rsid w:val="0020740C"/>
    <w:rsid w:val="002270D3"/>
    <w:rsid w:val="002A48FE"/>
    <w:rsid w:val="002B0A17"/>
    <w:rsid w:val="002B40BE"/>
    <w:rsid w:val="002C6930"/>
    <w:rsid w:val="00322DEA"/>
    <w:rsid w:val="00381C8F"/>
    <w:rsid w:val="00411C2E"/>
    <w:rsid w:val="0041720E"/>
    <w:rsid w:val="00421A66"/>
    <w:rsid w:val="00426D7F"/>
    <w:rsid w:val="00446BE6"/>
    <w:rsid w:val="0047642F"/>
    <w:rsid w:val="00490A96"/>
    <w:rsid w:val="00491A7F"/>
    <w:rsid w:val="004C63EA"/>
    <w:rsid w:val="004D02CA"/>
    <w:rsid w:val="00502BAC"/>
    <w:rsid w:val="00522D64"/>
    <w:rsid w:val="00527504"/>
    <w:rsid w:val="005431FD"/>
    <w:rsid w:val="005831B5"/>
    <w:rsid w:val="00597485"/>
    <w:rsid w:val="005B61D0"/>
    <w:rsid w:val="005F750E"/>
    <w:rsid w:val="00602C72"/>
    <w:rsid w:val="006175E6"/>
    <w:rsid w:val="006206EF"/>
    <w:rsid w:val="00633FAF"/>
    <w:rsid w:val="00656CDF"/>
    <w:rsid w:val="006B6CB2"/>
    <w:rsid w:val="006C19DE"/>
    <w:rsid w:val="006C640C"/>
    <w:rsid w:val="00727096"/>
    <w:rsid w:val="00740D7B"/>
    <w:rsid w:val="00764837"/>
    <w:rsid w:val="0079484C"/>
    <w:rsid w:val="007C73A5"/>
    <w:rsid w:val="0083547D"/>
    <w:rsid w:val="00843B2A"/>
    <w:rsid w:val="0085503E"/>
    <w:rsid w:val="00895784"/>
    <w:rsid w:val="00895C41"/>
    <w:rsid w:val="008A7E93"/>
    <w:rsid w:val="008F7147"/>
    <w:rsid w:val="0091072D"/>
    <w:rsid w:val="009239C3"/>
    <w:rsid w:val="009277F9"/>
    <w:rsid w:val="00976A2D"/>
    <w:rsid w:val="009A3C78"/>
    <w:rsid w:val="009A5E74"/>
    <w:rsid w:val="009B26EC"/>
    <w:rsid w:val="009B6E22"/>
    <w:rsid w:val="009F00A5"/>
    <w:rsid w:val="00A4699B"/>
    <w:rsid w:val="00A8204B"/>
    <w:rsid w:val="00A964C7"/>
    <w:rsid w:val="00AF09BF"/>
    <w:rsid w:val="00AF762D"/>
    <w:rsid w:val="00B21B6B"/>
    <w:rsid w:val="00B307A0"/>
    <w:rsid w:val="00B31DEA"/>
    <w:rsid w:val="00B33717"/>
    <w:rsid w:val="00B911A5"/>
    <w:rsid w:val="00BB0DE8"/>
    <w:rsid w:val="00BD511B"/>
    <w:rsid w:val="00BE5579"/>
    <w:rsid w:val="00BE7ACD"/>
    <w:rsid w:val="00BF1590"/>
    <w:rsid w:val="00C276C7"/>
    <w:rsid w:val="00C62E75"/>
    <w:rsid w:val="00CA40DC"/>
    <w:rsid w:val="00CD27B6"/>
    <w:rsid w:val="00CE009D"/>
    <w:rsid w:val="00CE0EFC"/>
    <w:rsid w:val="00D37E84"/>
    <w:rsid w:val="00D71F52"/>
    <w:rsid w:val="00DA2879"/>
    <w:rsid w:val="00DA5D61"/>
    <w:rsid w:val="00DD2288"/>
    <w:rsid w:val="00DD304E"/>
    <w:rsid w:val="00DD6CF2"/>
    <w:rsid w:val="00E04CF9"/>
    <w:rsid w:val="00E23496"/>
    <w:rsid w:val="00E3798B"/>
    <w:rsid w:val="00E4668A"/>
    <w:rsid w:val="00E554E7"/>
    <w:rsid w:val="00E627E5"/>
    <w:rsid w:val="00E808D7"/>
    <w:rsid w:val="00E90B06"/>
    <w:rsid w:val="00EA303B"/>
    <w:rsid w:val="00EB568D"/>
    <w:rsid w:val="00EC1522"/>
    <w:rsid w:val="00EC7D08"/>
    <w:rsid w:val="00EE45BE"/>
    <w:rsid w:val="00EF383E"/>
    <w:rsid w:val="00F00A6D"/>
    <w:rsid w:val="00F030D0"/>
    <w:rsid w:val="00F1584A"/>
    <w:rsid w:val="00F242B7"/>
    <w:rsid w:val="00F43BA5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36C78"/>
  <w15:chartTrackingRefBased/>
  <w15:docId w15:val="{CFBA6443-C259-4267-8BD1-7CF5FFF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957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95784"/>
    <w:pPr>
      <w:ind w:left="720"/>
      <w:contextualSpacing/>
    </w:pPr>
  </w:style>
  <w:style w:type="character" w:styleId="Pripombasklic">
    <w:name w:val="annotation reference"/>
    <w:basedOn w:val="Privzetapisavaodstavka"/>
    <w:rsid w:val="006206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06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206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206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206E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00A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00A6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2073F9"/>
    <w:rPr>
      <w:sz w:val="24"/>
      <w:szCs w:val="24"/>
    </w:rPr>
  </w:style>
  <w:style w:type="character" w:styleId="Hiperpovezava">
    <w:name w:val="Hyperlink"/>
    <w:basedOn w:val="Privzetapisavaodstavka"/>
    <w:rsid w:val="00F242B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2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9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10</cp:revision>
  <cp:lastPrinted>2025-04-24T12:43:00Z</cp:lastPrinted>
  <dcterms:created xsi:type="dcterms:W3CDTF">2025-04-02T08:49:00Z</dcterms:created>
  <dcterms:modified xsi:type="dcterms:W3CDTF">2025-04-28T14:08:00Z</dcterms:modified>
</cp:coreProperties>
</file>