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1920" w14:textId="3082525E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  <w:r w:rsidRPr="000F721C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D13CCF">
        <w:rPr>
          <w:rFonts w:ascii="Arial" w:hAnsi="Arial" w:cs="Arial"/>
          <w:bCs/>
          <w:sz w:val="22"/>
          <w:szCs w:val="22"/>
        </w:rPr>
        <w:t xml:space="preserve"> 1</w:t>
      </w:r>
      <w:r w:rsidRPr="000F721C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D13CCF">
        <w:rPr>
          <w:rFonts w:ascii="Arial" w:hAnsi="Arial" w:cs="Arial"/>
          <w:bCs/>
          <w:sz w:val="22"/>
          <w:szCs w:val="22"/>
        </w:rPr>
        <w:t xml:space="preserve"> 24. aprila 2025 </w:t>
      </w:r>
      <w:r w:rsidRPr="000F721C">
        <w:rPr>
          <w:rFonts w:ascii="Arial" w:hAnsi="Arial" w:cs="Arial"/>
          <w:bCs/>
          <w:sz w:val="22"/>
          <w:szCs w:val="22"/>
        </w:rPr>
        <w:t>sprejel</w:t>
      </w:r>
    </w:p>
    <w:p w14:paraId="1545CDE0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31F7B768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0743F0FE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5480FC71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73614F6B" w14:textId="77777777" w:rsidR="00480343" w:rsidRPr="000F721C" w:rsidRDefault="00480343" w:rsidP="00292A9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0F721C">
        <w:rPr>
          <w:rFonts w:ascii="Arial" w:hAnsi="Arial" w:cs="Arial"/>
          <w:b/>
          <w:sz w:val="22"/>
          <w:szCs w:val="22"/>
        </w:rPr>
        <w:t>S K L E P</w:t>
      </w:r>
    </w:p>
    <w:p w14:paraId="7730A9F0" w14:textId="77777777" w:rsidR="00480343" w:rsidRPr="000F721C" w:rsidRDefault="00480343" w:rsidP="00292A91">
      <w:pPr>
        <w:jc w:val="center"/>
        <w:rPr>
          <w:rFonts w:ascii="Arial" w:hAnsi="Arial" w:cs="Arial"/>
          <w:b/>
          <w:sz w:val="22"/>
          <w:szCs w:val="22"/>
        </w:rPr>
      </w:pPr>
      <w:r w:rsidRPr="000F721C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20F455F3" w14:textId="77777777" w:rsidR="00480343" w:rsidRPr="000F721C" w:rsidRDefault="00480343" w:rsidP="00292A91">
      <w:pPr>
        <w:jc w:val="center"/>
        <w:rPr>
          <w:rFonts w:ascii="Arial" w:hAnsi="Arial" w:cs="Arial"/>
          <w:b/>
          <w:sz w:val="22"/>
          <w:szCs w:val="22"/>
        </w:rPr>
      </w:pPr>
      <w:r w:rsidRPr="000F721C">
        <w:rPr>
          <w:rFonts w:ascii="Arial" w:hAnsi="Arial" w:cs="Arial"/>
          <w:b/>
          <w:sz w:val="22"/>
          <w:szCs w:val="22"/>
        </w:rPr>
        <w:t>ravnatelja Osnovne šole Solkan za leto 202</w:t>
      </w:r>
      <w:bookmarkEnd w:id="0"/>
      <w:r w:rsidRPr="000F721C">
        <w:rPr>
          <w:rFonts w:ascii="Arial" w:hAnsi="Arial" w:cs="Arial"/>
          <w:b/>
          <w:sz w:val="22"/>
          <w:szCs w:val="22"/>
        </w:rPr>
        <w:t>4</w:t>
      </w:r>
    </w:p>
    <w:p w14:paraId="58920532" w14:textId="77777777" w:rsidR="00480343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2EA7CBC9" w14:textId="77777777" w:rsidR="00292A91" w:rsidRPr="000F721C" w:rsidRDefault="00292A91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74DE38A9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0C30A202" w14:textId="77777777" w:rsidR="00480343" w:rsidRPr="000F721C" w:rsidRDefault="00480343" w:rsidP="00480343">
      <w:pPr>
        <w:jc w:val="center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1.</w:t>
      </w:r>
    </w:p>
    <w:p w14:paraId="40C3EEE2" w14:textId="77777777" w:rsidR="00480343" w:rsidRPr="000F721C" w:rsidRDefault="00480343" w:rsidP="00480343">
      <w:pPr>
        <w:jc w:val="both"/>
        <w:rPr>
          <w:rFonts w:ascii="Arial" w:hAnsi="Arial" w:cs="Arial"/>
          <w:sz w:val="22"/>
        </w:rPr>
      </w:pPr>
    </w:p>
    <w:p w14:paraId="37B02ADF" w14:textId="77777777" w:rsidR="00480343" w:rsidRPr="000F721C" w:rsidRDefault="00480343" w:rsidP="00480343">
      <w:pPr>
        <w:jc w:val="both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 xml:space="preserve">Mestni svet Mestne občine Nova Gorica daje soglasje za izplačilo dela plače za redno delovno uspešnost ravnatelja Osnovne šole Solkan za leto 2024 v višini 100% vrednosti meril za ugotavljanje dela plače za delovno uspešnost, ki jo je na podlagi meril za ugotavljanje delovne uspešnosti določil Svet zavoda Osnovne šole Solkan, v skladu s </w:t>
      </w:r>
      <w:r w:rsidRPr="000F721C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0F721C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0F721C">
        <w:rPr>
          <w:rFonts w:ascii="Arial" w:hAnsi="Arial" w:cs="Arial"/>
          <w:sz w:val="22"/>
        </w:rPr>
        <w:t>popr</w:t>
      </w:r>
      <w:proofErr w:type="spellEnd"/>
      <w:r w:rsidRPr="000F721C">
        <w:rPr>
          <w:rFonts w:ascii="Arial" w:hAnsi="Arial" w:cs="Arial"/>
          <w:sz w:val="22"/>
        </w:rPr>
        <w:t>., 104/09, 4/10, 6/12, 28/21 in 95/24 – ZSTSPJS).</w:t>
      </w:r>
    </w:p>
    <w:p w14:paraId="7C696D86" w14:textId="77777777" w:rsidR="00480343" w:rsidRPr="000F721C" w:rsidRDefault="00480343" w:rsidP="00480343">
      <w:pPr>
        <w:jc w:val="both"/>
        <w:rPr>
          <w:rFonts w:ascii="Arial" w:hAnsi="Arial" w:cs="Arial"/>
          <w:sz w:val="22"/>
        </w:rPr>
      </w:pPr>
    </w:p>
    <w:p w14:paraId="739B9694" w14:textId="77777777" w:rsidR="00480343" w:rsidRPr="000F721C" w:rsidRDefault="00480343" w:rsidP="00480343">
      <w:pPr>
        <w:jc w:val="center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2.</w:t>
      </w:r>
    </w:p>
    <w:p w14:paraId="32EC90FF" w14:textId="77777777" w:rsidR="00480343" w:rsidRPr="000F721C" w:rsidRDefault="00480343" w:rsidP="00480343">
      <w:pPr>
        <w:jc w:val="both"/>
        <w:rPr>
          <w:rFonts w:ascii="Arial" w:hAnsi="Arial" w:cs="Arial"/>
          <w:sz w:val="22"/>
        </w:rPr>
      </w:pPr>
    </w:p>
    <w:p w14:paraId="38834966" w14:textId="77777777" w:rsidR="00480343" w:rsidRDefault="00480343" w:rsidP="00480343">
      <w:pPr>
        <w:jc w:val="both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Za plačilo redne delovne uspešnosti se nameni 5% letnih sredstev za osnovno plačo ravnatelja.</w:t>
      </w:r>
    </w:p>
    <w:p w14:paraId="52F7DBEE" w14:textId="77777777" w:rsidR="00292A91" w:rsidRPr="000F721C" w:rsidRDefault="00292A91" w:rsidP="00480343">
      <w:pPr>
        <w:jc w:val="both"/>
        <w:rPr>
          <w:rFonts w:ascii="Arial" w:hAnsi="Arial" w:cs="Arial"/>
          <w:sz w:val="22"/>
        </w:rPr>
      </w:pPr>
    </w:p>
    <w:p w14:paraId="1FA3A1D4" w14:textId="77777777" w:rsidR="00480343" w:rsidRPr="000F721C" w:rsidRDefault="00480343" w:rsidP="00480343">
      <w:pPr>
        <w:jc w:val="center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3.</w:t>
      </w:r>
    </w:p>
    <w:p w14:paraId="6383F856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58DAEF88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  <w:r w:rsidRPr="000F721C">
        <w:rPr>
          <w:rFonts w:ascii="Arial" w:hAnsi="Arial" w:cs="Arial"/>
          <w:bCs/>
          <w:sz w:val="22"/>
          <w:szCs w:val="22"/>
        </w:rPr>
        <w:t>Ravnatelju se del plače za redno delovno uspešnost za leto 2024 v višini</w:t>
      </w:r>
      <w:r w:rsidRPr="000F721C">
        <w:rPr>
          <w:rFonts w:ascii="Arial" w:hAnsi="Arial" w:cs="Arial"/>
          <w:sz w:val="22"/>
          <w:szCs w:val="22"/>
        </w:rPr>
        <w:t xml:space="preserve"> 2.164,02 </w:t>
      </w:r>
      <w:r w:rsidRPr="000F721C">
        <w:rPr>
          <w:rFonts w:ascii="Arial" w:hAnsi="Arial" w:cs="Arial"/>
          <w:bCs/>
          <w:sz w:val="22"/>
          <w:szCs w:val="22"/>
        </w:rPr>
        <w:t>EUR bruto izplača v letu 2025.</w:t>
      </w:r>
    </w:p>
    <w:p w14:paraId="62240AA6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1BB95EC5" w14:textId="77777777" w:rsidR="00480343" w:rsidRPr="000F721C" w:rsidRDefault="00480343" w:rsidP="00480343">
      <w:pPr>
        <w:jc w:val="center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4.</w:t>
      </w:r>
    </w:p>
    <w:p w14:paraId="31756497" w14:textId="77777777" w:rsidR="00480343" w:rsidRPr="000F721C" w:rsidRDefault="00480343" w:rsidP="00480343">
      <w:pPr>
        <w:jc w:val="both"/>
        <w:rPr>
          <w:rFonts w:ascii="Arial" w:hAnsi="Arial" w:cs="Arial"/>
          <w:bCs/>
          <w:sz w:val="22"/>
          <w:szCs w:val="22"/>
        </w:rPr>
      </w:pPr>
    </w:p>
    <w:p w14:paraId="7FA0B118" w14:textId="77777777" w:rsidR="00480343" w:rsidRPr="000F721C" w:rsidRDefault="00480343" w:rsidP="00480343">
      <w:pPr>
        <w:jc w:val="both"/>
        <w:rPr>
          <w:rFonts w:ascii="Arial" w:hAnsi="Arial" w:cs="Arial"/>
          <w:sz w:val="22"/>
        </w:rPr>
      </w:pPr>
      <w:r w:rsidRPr="000F721C">
        <w:rPr>
          <w:rFonts w:ascii="Arial" w:hAnsi="Arial" w:cs="Arial"/>
          <w:sz w:val="22"/>
        </w:rPr>
        <w:t>Ta sklep velja takoj.</w:t>
      </w:r>
    </w:p>
    <w:p w14:paraId="52B6E76B" w14:textId="77777777" w:rsidR="00480343" w:rsidRPr="000F721C" w:rsidRDefault="00480343" w:rsidP="00480343">
      <w:pPr>
        <w:ind w:left="360" w:hanging="360"/>
        <w:jc w:val="both"/>
        <w:rPr>
          <w:rFonts w:ascii="Arial" w:hAnsi="Arial"/>
          <w:sz w:val="22"/>
        </w:rPr>
      </w:pPr>
    </w:p>
    <w:p w14:paraId="4DD8DDE5" w14:textId="77777777" w:rsidR="00480343" w:rsidRPr="000F721C" w:rsidRDefault="00480343" w:rsidP="00480343">
      <w:pPr>
        <w:jc w:val="both"/>
        <w:rPr>
          <w:rFonts w:ascii="Arial" w:hAnsi="Arial"/>
          <w:sz w:val="22"/>
        </w:rPr>
      </w:pPr>
    </w:p>
    <w:p w14:paraId="13C574DC" w14:textId="77777777" w:rsidR="00480343" w:rsidRPr="000F721C" w:rsidRDefault="00480343" w:rsidP="00480343">
      <w:pPr>
        <w:ind w:left="360" w:hanging="360"/>
        <w:jc w:val="both"/>
        <w:rPr>
          <w:rFonts w:ascii="Arial" w:hAnsi="Arial"/>
          <w:sz w:val="22"/>
        </w:rPr>
      </w:pPr>
    </w:p>
    <w:p w14:paraId="1920C728" w14:textId="565ED9AF" w:rsidR="00480343" w:rsidRPr="000F721C" w:rsidRDefault="00480343" w:rsidP="00480343">
      <w:pPr>
        <w:ind w:left="360" w:hanging="360"/>
        <w:jc w:val="both"/>
        <w:rPr>
          <w:rFonts w:ascii="Arial" w:hAnsi="Arial"/>
          <w:sz w:val="22"/>
        </w:rPr>
      </w:pPr>
      <w:r w:rsidRPr="000F721C">
        <w:rPr>
          <w:rFonts w:ascii="Arial" w:hAnsi="Arial"/>
          <w:sz w:val="22"/>
        </w:rPr>
        <w:t>Številka: 603-6/2024</w:t>
      </w:r>
      <w:r w:rsidR="005B23BF">
        <w:rPr>
          <w:rFonts w:ascii="Arial" w:hAnsi="Arial"/>
          <w:sz w:val="22"/>
        </w:rPr>
        <w:t>-10</w:t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="00292A91">
        <w:rPr>
          <w:rFonts w:ascii="Arial" w:hAnsi="Arial"/>
          <w:sz w:val="22"/>
        </w:rPr>
        <w:t xml:space="preserve">          </w:t>
      </w:r>
      <w:r w:rsidR="00D13CCF">
        <w:rPr>
          <w:rFonts w:ascii="Arial" w:hAnsi="Arial"/>
          <w:sz w:val="22"/>
        </w:rPr>
        <w:t xml:space="preserve">   </w:t>
      </w:r>
      <w:r w:rsidR="00292A91">
        <w:rPr>
          <w:rFonts w:ascii="Arial" w:hAnsi="Arial"/>
          <w:sz w:val="22"/>
        </w:rPr>
        <w:t xml:space="preserve"> </w:t>
      </w:r>
      <w:r w:rsidRPr="000F721C">
        <w:rPr>
          <w:rFonts w:ascii="Arial" w:hAnsi="Arial"/>
          <w:sz w:val="22"/>
        </w:rPr>
        <w:t>Samo Turel</w:t>
      </w:r>
    </w:p>
    <w:p w14:paraId="19851BF4" w14:textId="6B16B341" w:rsidR="00480343" w:rsidRPr="000F721C" w:rsidRDefault="00480343" w:rsidP="00480343">
      <w:pPr>
        <w:ind w:left="360" w:hanging="360"/>
        <w:jc w:val="both"/>
        <w:rPr>
          <w:rFonts w:ascii="Arial" w:hAnsi="Arial"/>
          <w:sz w:val="22"/>
        </w:rPr>
      </w:pPr>
      <w:r w:rsidRPr="000F721C">
        <w:rPr>
          <w:rFonts w:ascii="Arial" w:hAnsi="Arial"/>
          <w:sz w:val="22"/>
        </w:rPr>
        <w:t xml:space="preserve">Nova Gorica, </w:t>
      </w:r>
      <w:r w:rsidR="00292A91">
        <w:rPr>
          <w:rFonts w:ascii="Arial" w:hAnsi="Arial"/>
          <w:sz w:val="22"/>
        </w:rPr>
        <w:t>dne</w:t>
      </w:r>
      <w:r w:rsidR="00D13CCF">
        <w:rPr>
          <w:rFonts w:ascii="Arial" w:hAnsi="Arial"/>
          <w:sz w:val="22"/>
        </w:rPr>
        <w:t xml:space="preserve"> 24. aprila 2025</w:t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</w:r>
      <w:r w:rsidRPr="000F721C">
        <w:rPr>
          <w:rFonts w:ascii="Arial" w:hAnsi="Arial"/>
          <w:sz w:val="22"/>
        </w:rPr>
        <w:tab/>
        <w:t xml:space="preserve"> </w:t>
      </w:r>
      <w:r w:rsidR="00D13CCF">
        <w:rPr>
          <w:rFonts w:ascii="Arial" w:hAnsi="Arial"/>
          <w:sz w:val="22"/>
        </w:rPr>
        <w:t xml:space="preserve">   </w:t>
      </w:r>
      <w:r w:rsidRPr="000F721C">
        <w:rPr>
          <w:rFonts w:ascii="Arial" w:hAnsi="Arial"/>
          <w:sz w:val="22"/>
        </w:rPr>
        <w:t xml:space="preserve">  ŽUPAN</w:t>
      </w:r>
    </w:p>
    <w:p w14:paraId="6A255287" w14:textId="77777777" w:rsidR="00496F9B" w:rsidRPr="000F721C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0F721C" w:rsidRDefault="002A2C21" w:rsidP="00624152">
      <w:pPr>
        <w:jc w:val="both"/>
        <w:rPr>
          <w:rFonts w:ascii="Arial" w:hAnsi="Arial"/>
          <w:sz w:val="22"/>
        </w:rPr>
      </w:pPr>
    </w:p>
    <w:p w14:paraId="2648746B" w14:textId="4533D22A" w:rsidR="00D71F52" w:rsidRPr="000F721C" w:rsidRDefault="00D71F52" w:rsidP="007C73A5"/>
    <w:sectPr w:rsidR="00D71F52" w:rsidRPr="000F721C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E482" w14:textId="77777777" w:rsidR="00F8598C" w:rsidRDefault="00F8598C">
      <w:r>
        <w:separator/>
      </w:r>
    </w:p>
  </w:endnote>
  <w:endnote w:type="continuationSeparator" w:id="0">
    <w:p w14:paraId="23966A56" w14:textId="77777777" w:rsidR="00F8598C" w:rsidRDefault="00F8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3342" w14:textId="77777777" w:rsidR="00F8598C" w:rsidRDefault="00F8598C">
      <w:r>
        <w:separator/>
      </w:r>
    </w:p>
  </w:footnote>
  <w:footnote w:type="continuationSeparator" w:id="0">
    <w:p w14:paraId="27B4E4FE" w14:textId="77777777" w:rsidR="00F8598C" w:rsidRDefault="00F8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1B9E85A5">
          <wp:simplePos x="0" y="0"/>
          <wp:positionH relativeFrom="page">
            <wp:posOffset>250190</wp:posOffset>
          </wp:positionH>
          <wp:positionV relativeFrom="page">
            <wp:posOffset>212090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3FB6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0F721C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149B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A7148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2A91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0505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267"/>
    <w:rsid w:val="004745D9"/>
    <w:rsid w:val="00476F23"/>
    <w:rsid w:val="00476FBC"/>
    <w:rsid w:val="004778D7"/>
    <w:rsid w:val="00480343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485E"/>
    <w:rsid w:val="00597A25"/>
    <w:rsid w:val="005A0A7A"/>
    <w:rsid w:val="005A1ED2"/>
    <w:rsid w:val="005A3302"/>
    <w:rsid w:val="005A3C2D"/>
    <w:rsid w:val="005A43C2"/>
    <w:rsid w:val="005A7923"/>
    <w:rsid w:val="005B23BF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23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1FAD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186B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230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D2651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43DC0"/>
    <w:rsid w:val="00953EE2"/>
    <w:rsid w:val="00960639"/>
    <w:rsid w:val="00964968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9F4DA4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0EFD"/>
    <w:rsid w:val="00A52671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B63AD"/>
    <w:rsid w:val="00AC1E83"/>
    <w:rsid w:val="00AC2ADD"/>
    <w:rsid w:val="00AC4FF6"/>
    <w:rsid w:val="00AC5341"/>
    <w:rsid w:val="00AC6380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465D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D7ED9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3CCF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8E2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21C8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7A1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8598C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15</cp:revision>
  <cp:lastPrinted>2025-03-05T13:46:00Z</cp:lastPrinted>
  <dcterms:created xsi:type="dcterms:W3CDTF">2025-03-19T13:53:00Z</dcterms:created>
  <dcterms:modified xsi:type="dcterms:W3CDTF">2025-04-24T12:11:00Z</dcterms:modified>
</cp:coreProperties>
</file>