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3111" w14:textId="1B36DBED" w:rsidR="00520FE9" w:rsidRPr="002A43FF" w:rsidRDefault="00520FE9" w:rsidP="00520FE9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 xml:space="preserve">19. člena Statuta Mestne občine Nova Gorica (Uradni list RS, št. 13/12, 18/17 in 18/19) je Mestni svet Mestne občine Nova Gorica na seji dne </w:t>
      </w:r>
      <w:r w:rsidR="006E34E8">
        <w:rPr>
          <w:rFonts w:ascii="Arial" w:hAnsi="Arial" w:cs="Arial"/>
          <w:sz w:val="22"/>
          <w:szCs w:val="22"/>
        </w:rPr>
        <w:t>19. junija 2025</w:t>
      </w:r>
      <w:r w:rsidRPr="002A43FF">
        <w:rPr>
          <w:rFonts w:ascii="Arial" w:hAnsi="Arial" w:cs="Arial"/>
          <w:sz w:val="22"/>
          <w:szCs w:val="22"/>
        </w:rPr>
        <w:t xml:space="preserve"> 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00C3BEC1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pomočnic</w:t>
      </w:r>
      <w:r w:rsidR="0057112F">
        <w:rPr>
          <w:rFonts w:ascii="Arial" w:hAnsi="Arial" w:cs="Arial"/>
          <w:b/>
          <w:bCs/>
          <w:sz w:val="22"/>
          <w:szCs w:val="22"/>
        </w:rPr>
        <w:t>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čezmejno sodelovanje v </w:t>
      </w:r>
      <w:r w:rsidR="003524CB">
        <w:rPr>
          <w:rFonts w:ascii="Arial" w:hAnsi="Arial" w:cs="Arial"/>
          <w:b/>
          <w:bCs/>
          <w:sz w:val="22"/>
          <w:szCs w:val="22"/>
        </w:rPr>
        <w:t>ja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1380B240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787467" w:rsidRPr="002A43FF">
        <w:rPr>
          <w:rFonts w:ascii="Arial" w:hAnsi="Arial" w:cs="Arial"/>
          <w:sz w:val="22"/>
          <w:szCs w:val="22"/>
        </w:rPr>
        <w:t>Lucij</w:t>
      </w:r>
      <w:r w:rsidR="0057112F">
        <w:rPr>
          <w:rFonts w:ascii="Arial" w:hAnsi="Arial" w:cs="Arial"/>
          <w:sz w:val="22"/>
          <w:szCs w:val="22"/>
        </w:rPr>
        <w:t>e</w:t>
      </w:r>
      <w:r w:rsidR="00787467" w:rsidRPr="002A43FF">
        <w:rPr>
          <w:rFonts w:ascii="Arial" w:hAnsi="Arial" w:cs="Arial"/>
          <w:sz w:val="22"/>
          <w:szCs w:val="22"/>
        </w:rPr>
        <w:t xml:space="preserve"> Sil</w:t>
      </w:r>
      <w:r w:rsidR="001D62C6">
        <w:rPr>
          <w:rFonts w:ascii="Arial" w:hAnsi="Arial" w:cs="Arial"/>
          <w:sz w:val="22"/>
          <w:szCs w:val="22"/>
        </w:rPr>
        <w:t>e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pomočnic</w:t>
      </w:r>
      <w:r w:rsidR="0057112F">
        <w:rPr>
          <w:rFonts w:ascii="Arial" w:hAnsi="Arial" w:cs="Arial"/>
          <w:sz w:val="22"/>
          <w:szCs w:val="22"/>
        </w:rPr>
        <w:t>e</w:t>
      </w:r>
      <w:r w:rsidRPr="002A43FF">
        <w:rPr>
          <w:rFonts w:ascii="Arial" w:hAnsi="Arial" w:cs="Arial"/>
          <w:sz w:val="22"/>
          <w:szCs w:val="22"/>
        </w:rPr>
        <w:t xml:space="preserve"> direktorice za čezmejno sodelovanje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6.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1.137,63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507A7008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Pr="002A43FF">
        <w:rPr>
          <w:rFonts w:ascii="Arial" w:hAnsi="Arial" w:cs="Arial"/>
          <w:sz w:val="22"/>
          <w:szCs w:val="22"/>
        </w:rPr>
        <w:t xml:space="preserve">pomočnice direktorice za </w:t>
      </w:r>
      <w:r w:rsidR="000F0ED6">
        <w:rPr>
          <w:rFonts w:ascii="Arial" w:hAnsi="Arial" w:cs="Arial"/>
          <w:sz w:val="22"/>
          <w:szCs w:val="22"/>
        </w:rPr>
        <w:t>čezmejno</w:t>
      </w:r>
      <w:r w:rsidRPr="002A43FF">
        <w:rPr>
          <w:rFonts w:ascii="Arial" w:hAnsi="Arial" w:cs="Arial"/>
          <w:sz w:val="22"/>
          <w:szCs w:val="22"/>
        </w:rPr>
        <w:t xml:space="preserve"> sodelovanje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77777777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 xml:space="preserve">pomočnice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za čezmejno sodelovanje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77777777" w:rsidR="00BE6483" w:rsidRPr="002A43FF" w:rsidRDefault="00C90578" w:rsidP="00BE6483">
      <w:pPr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Pomočnici direktorice za čezmejno sodelovanje se del plače za redno delovno uspešnost za obdobje od 1. 6.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0B8352ED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  <w:r w:rsidR="005D2F36">
        <w:rPr>
          <w:rFonts w:ascii="Arial" w:hAnsi="Arial" w:cs="Arial"/>
          <w:sz w:val="22"/>
          <w:szCs w:val="22"/>
        </w:rPr>
        <w:t>-573</w:t>
      </w:r>
    </w:p>
    <w:p w14:paraId="65DD7779" w14:textId="2C0D3348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Nova Gorica, </w:t>
      </w:r>
      <w:r w:rsidR="009256D6">
        <w:rPr>
          <w:rFonts w:ascii="Arial" w:hAnsi="Arial" w:cs="Arial"/>
          <w:sz w:val="22"/>
          <w:szCs w:val="22"/>
        </w:rPr>
        <w:t>dne</w:t>
      </w:r>
      <w:r w:rsidR="006E34E8">
        <w:rPr>
          <w:rFonts w:ascii="Arial" w:hAnsi="Arial" w:cs="Arial"/>
          <w:sz w:val="22"/>
          <w:szCs w:val="22"/>
        </w:rPr>
        <w:t xml:space="preserve"> 19. junija 2025</w:t>
      </w:r>
      <w:r w:rsidRPr="002A43FF">
        <w:rPr>
          <w:rFonts w:ascii="Arial" w:hAnsi="Arial" w:cs="Arial"/>
          <w:sz w:val="22"/>
          <w:szCs w:val="22"/>
        </w:rPr>
        <w:t xml:space="preserve">         </w:t>
      </w:r>
    </w:p>
    <w:p w14:paraId="7C3D439B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77777777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6A90653B" w14:textId="77777777" w:rsidR="00094869" w:rsidRPr="002A43FF" w:rsidRDefault="00094869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B970BE0" w14:textId="7C50096D" w:rsidR="007C52E4" w:rsidRPr="002A43FF" w:rsidRDefault="00774140" w:rsidP="006E34E8">
      <w:pPr>
        <w:ind w:left="360"/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sectPr w:rsidR="007C52E4" w:rsidRPr="002A43FF" w:rsidSect="009A1A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6289" w14:textId="77777777" w:rsidR="003044C8" w:rsidRDefault="003044C8">
      <w:r>
        <w:separator/>
      </w:r>
    </w:p>
  </w:endnote>
  <w:endnote w:type="continuationSeparator" w:id="0">
    <w:p w14:paraId="31A01F13" w14:textId="77777777" w:rsidR="003044C8" w:rsidRDefault="0030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6C51" w14:textId="77777777" w:rsidR="003044C8" w:rsidRDefault="003044C8">
      <w:r>
        <w:separator/>
      </w:r>
    </w:p>
  </w:footnote>
  <w:footnote w:type="continuationSeparator" w:id="0">
    <w:p w14:paraId="2F72DEDC" w14:textId="77777777" w:rsidR="003044C8" w:rsidRDefault="0030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45478"/>
    <w:rsid w:val="0005597A"/>
    <w:rsid w:val="00061EF7"/>
    <w:rsid w:val="000641A4"/>
    <w:rsid w:val="00070ED1"/>
    <w:rsid w:val="00073D72"/>
    <w:rsid w:val="0007509D"/>
    <w:rsid w:val="00075D0D"/>
    <w:rsid w:val="00082462"/>
    <w:rsid w:val="000923A5"/>
    <w:rsid w:val="00094294"/>
    <w:rsid w:val="00094869"/>
    <w:rsid w:val="00096C57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3454"/>
    <w:rsid w:val="000D5B18"/>
    <w:rsid w:val="000F0ED6"/>
    <w:rsid w:val="000F747A"/>
    <w:rsid w:val="00102E8B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47CE"/>
    <w:rsid w:val="001E63CA"/>
    <w:rsid w:val="001E6916"/>
    <w:rsid w:val="001F1F90"/>
    <w:rsid w:val="001F5367"/>
    <w:rsid w:val="00206391"/>
    <w:rsid w:val="0020740C"/>
    <w:rsid w:val="00207ED9"/>
    <w:rsid w:val="00212EAC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3194"/>
    <w:rsid w:val="00266C6B"/>
    <w:rsid w:val="00270BF4"/>
    <w:rsid w:val="00271063"/>
    <w:rsid w:val="002717F0"/>
    <w:rsid w:val="00273DC5"/>
    <w:rsid w:val="002926DA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36E7"/>
    <w:rsid w:val="002D48B0"/>
    <w:rsid w:val="002E5F6E"/>
    <w:rsid w:val="002F19EC"/>
    <w:rsid w:val="002F2336"/>
    <w:rsid w:val="002F5D67"/>
    <w:rsid w:val="00300AF2"/>
    <w:rsid w:val="00303820"/>
    <w:rsid w:val="00304448"/>
    <w:rsid w:val="003044C8"/>
    <w:rsid w:val="00310606"/>
    <w:rsid w:val="00313CC6"/>
    <w:rsid w:val="00314107"/>
    <w:rsid w:val="00314D68"/>
    <w:rsid w:val="00324AB6"/>
    <w:rsid w:val="00325720"/>
    <w:rsid w:val="00335A3D"/>
    <w:rsid w:val="00336A63"/>
    <w:rsid w:val="00351530"/>
    <w:rsid w:val="003524CB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F22F6"/>
    <w:rsid w:val="003F54E3"/>
    <w:rsid w:val="003F5DF4"/>
    <w:rsid w:val="003F602A"/>
    <w:rsid w:val="003F7227"/>
    <w:rsid w:val="00401D36"/>
    <w:rsid w:val="004025E5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3D77"/>
    <w:rsid w:val="004350A4"/>
    <w:rsid w:val="004360FA"/>
    <w:rsid w:val="0043668D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3D44"/>
    <w:rsid w:val="00477AF5"/>
    <w:rsid w:val="00482A5C"/>
    <w:rsid w:val="00483DBB"/>
    <w:rsid w:val="0048518C"/>
    <w:rsid w:val="00486F8C"/>
    <w:rsid w:val="0049099A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E09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3631"/>
    <w:rsid w:val="004F5139"/>
    <w:rsid w:val="004F5368"/>
    <w:rsid w:val="004F5878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2B09"/>
    <w:rsid w:val="005831B5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2F36"/>
    <w:rsid w:val="005D4DD3"/>
    <w:rsid w:val="005D6573"/>
    <w:rsid w:val="005E11B3"/>
    <w:rsid w:val="005E13BF"/>
    <w:rsid w:val="005E71FC"/>
    <w:rsid w:val="005F2C1B"/>
    <w:rsid w:val="00600EB8"/>
    <w:rsid w:val="00602049"/>
    <w:rsid w:val="00602C72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85299"/>
    <w:rsid w:val="00691637"/>
    <w:rsid w:val="00692757"/>
    <w:rsid w:val="00694EA1"/>
    <w:rsid w:val="006A1AF3"/>
    <w:rsid w:val="006A242D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E34E8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81B34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5EB4"/>
    <w:rsid w:val="007A6282"/>
    <w:rsid w:val="007A66E0"/>
    <w:rsid w:val="007A7E79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5FDB"/>
    <w:rsid w:val="008C6AD9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6F77"/>
    <w:rsid w:val="008E712E"/>
    <w:rsid w:val="008F1C32"/>
    <w:rsid w:val="008F3C01"/>
    <w:rsid w:val="008F4A38"/>
    <w:rsid w:val="008F7147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35D"/>
    <w:rsid w:val="009239C3"/>
    <w:rsid w:val="009256D6"/>
    <w:rsid w:val="009271C8"/>
    <w:rsid w:val="009307C7"/>
    <w:rsid w:val="00931B9E"/>
    <w:rsid w:val="00934D69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2AA"/>
    <w:rsid w:val="009859EC"/>
    <w:rsid w:val="00992CCA"/>
    <w:rsid w:val="009946BC"/>
    <w:rsid w:val="009970A2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D1A83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222"/>
    <w:rsid w:val="00A53E8D"/>
    <w:rsid w:val="00A54407"/>
    <w:rsid w:val="00A547BA"/>
    <w:rsid w:val="00A54AB5"/>
    <w:rsid w:val="00A62856"/>
    <w:rsid w:val="00A71209"/>
    <w:rsid w:val="00A71CA3"/>
    <w:rsid w:val="00A752EE"/>
    <w:rsid w:val="00A8619F"/>
    <w:rsid w:val="00A92F47"/>
    <w:rsid w:val="00A93F50"/>
    <w:rsid w:val="00A960CF"/>
    <w:rsid w:val="00A97235"/>
    <w:rsid w:val="00AB52CF"/>
    <w:rsid w:val="00AC0D64"/>
    <w:rsid w:val="00AC45B1"/>
    <w:rsid w:val="00AC4963"/>
    <w:rsid w:val="00AC4CF6"/>
    <w:rsid w:val="00AE0BF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7851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0BE3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9B5"/>
    <w:rsid w:val="00C83E32"/>
    <w:rsid w:val="00C84BF7"/>
    <w:rsid w:val="00C85E3B"/>
    <w:rsid w:val="00C90578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E6E84"/>
    <w:rsid w:val="00CF026A"/>
    <w:rsid w:val="00CF4BA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7175"/>
    <w:rsid w:val="00D34E79"/>
    <w:rsid w:val="00D355EE"/>
    <w:rsid w:val="00D3660B"/>
    <w:rsid w:val="00D36A34"/>
    <w:rsid w:val="00D37BCD"/>
    <w:rsid w:val="00D432A3"/>
    <w:rsid w:val="00D4376B"/>
    <w:rsid w:val="00D45706"/>
    <w:rsid w:val="00D51143"/>
    <w:rsid w:val="00D514D8"/>
    <w:rsid w:val="00D53AEA"/>
    <w:rsid w:val="00D54C1F"/>
    <w:rsid w:val="00D57DAB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CC1"/>
    <w:rsid w:val="00E542B1"/>
    <w:rsid w:val="00E5799C"/>
    <w:rsid w:val="00E60E0F"/>
    <w:rsid w:val="00E626F8"/>
    <w:rsid w:val="00E627E5"/>
    <w:rsid w:val="00E669D6"/>
    <w:rsid w:val="00E73CEE"/>
    <w:rsid w:val="00E74C15"/>
    <w:rsid w:val="00E766B2"/>
    <w:rsid w:val="00E817CF"/>
    <w:rsid w:val="00E87F9B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D5246"/>
    <w:rsid w:val="00ED5F43"/>
    <w:rsid w:val="00ED76E5"/>
    <w:rsid w:val="00EE1EA9"/>
    <w:rsid w:val="00EE2139"/>
    <w:rsid w:val="00EE4B0E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2F3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275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2114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21</cp:revision>
  <cp:lastPrinted>2025-05-29T12:31:00Z</cp:lastPrinted>
  <dcterms:created xsi:type="dcterms:W3CDTF">2025-05-28T06:19:00Z</dcterms:created>
  <dcterms:modified xsi:type="dcterms:W3CDTF">2025-06-23T08:33:00Z</dcterms:modified>
</cp:coreProperties>
</file>